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0F97E" w14:textId="6C0DD72A" w:rsidR="00FD0590" w:rsidRPr="00713A18" w:rsidRDefault="00713A18" w:rsidP="00713A18">
      <w:pPr>
        <w:spacing w:before="240" w:after="360"/>
        <w:rPr>
          <w:b/>
          <w:sz w:val="28"/>
          <w:szCs w:val="28"/>
        </w:rPr>
      </w:pPr>
      <w:r w:rsidRPr="00713A18">
        <w:rPr>
          <w:b/>
          <w:sz w:val="28"/>
          <w:szCs w:val="28"/>
        </w:rPr>
        <w:t xml:space="preserve">Förderprojekt «Menschenrechte ernst gemeint» – Projektantrag </w:t>
      </w:r>
    </w:p>
    <w:p w14:paraId="2B1FB137" w14:textId="180FE4EE" w:rsidR="00713A18" w:rsidRDefault="00713A18" w:rsidP="00FE2F80">
      <w:r>
        <w:t xml:space="preserve">Von Mitte November 2023 bis Mitte Mai 2024 </w:t>
      </w:r>
      <w:r w:rsidR="000B71E1">
        <w:t>übernimmt</w:t>
      </w:r>
      <w:r>
        <w:t xml:space="preserve"> Liechtenstein den Vorsitz im Ministerkomitee des Europarats. Der Europarat fördert und schützt Menschenrechte, Demokratie und Rechtsstaatlichkeit in ganz Europa. </w:t>
      </w:r>
    </w:p>
    <w:p w14:paraId="44E1972F" w14:textId="3951BC0B" w:rsidR="00713A18" w:rsidRDefault="00713A18" w:rsidP="00FE2F80">
      <w:r>
        <w:t xml:space="preserve">Liechtenstein verfügt </w:t>
      </w:r>
      <w:r w:rsidR="00FD4D45">
        <w:t xml:space="preserve">bereits </w:t>
      </w:r>
      <w:r>
        <w:t xml:space="preserve">über einen hohen Menschenrechtsstandard. Das ist kein Grund, die Hände in den Schoss zu legen. </w:t>
      </w:r>
      <w:r w:rsidR="00027CCF">
        <w:t>Während</w:t>
      </w:r>
      <w:r>
        <w:t xml:space="preserve"> </w:t>
      </w:r>
      <w:r w:rsidR="00D03CA0">
        <w:t>unseres Vorsitzes</w:t>
      </w:r>
      <w:r>
        <w:t xml:space="preserve"> </w:t>
      </w:r>
      <w:r w:rsidR="0074673C">
        <w:t xml:space="preserve">wollen wir </w:t>
      </w:r>
      <w:r>
        <w:t>nicht nur</w:t>
      </w:r>
      <w:r w:rsidR="00D03CA0">
        <w:t xml:space="preserve"> über die grundlegenden Werte des Europarats sprechen, </w:t>
      </w:r>
      <w:r w:rsidR="00FD4D45">
        <w:t>wir wollen</w:t>
      </w:r>
      <w:r w:rsidR="00D03CA0">
        <w:t xml:space="preserve"> auch handeln</w:t>
      </w:r>
      <w:r w:rsidR="00FD4D45">
        <w:t xml:space="preserve"> und </w:t>
      </w:r>
      <w:r w:rsidR="0074673C">
        <w:t>diese</w:t>
      </w:r>
      <w:r w:rsidR="00FD4D45">
        <w:t xml:space="preserve"> weiter stärken. </w:t>
      </w:r>
    </w:p>
    <w:p w14:paraId="0FA7C65E" w14:textId="050A6EC9" w:rsidR="0074673C" w:rsidRDefault="0074673C" w:rsidP="00FE2F80">
      <w:r>
        <w:t xml:space="preserve">Mit dem Förderprojekt «Menschenrechte ernst gemeint» wollen wir dazu beitragen, dass die Grundwerte in Liechtenstein noch besser verwirklicht werden. Wir werden drei Projekte fördern, die im Bereich Menschenrechte, Demokratie und Rechtsstaatlichkeit einen erkennbaren und nachhaltigen Mehrwert </w:t>
      </w:r>
      <w:r w:rsidR="006C7076">
        <w:t xml:space="preserve">im Inland erzeugen. </w:t>
      </w:r>
      <w:r>
        <w:t xml:space="preserve"> </w:t>
      </w:r>
    </w:p>
    <w:p w14:paraId="7C48D3F5" w14:textId="0E78F111" w:rsidR="006C7076" w:rsidRDefault="006C7076" w:rsidP="00FE2F80">
      <w:r>
        <w:t xml:space="preserve">Voraussetzung für eine mögliche Förderung ist das Ausfüllen des gegenständlichen Projektantrags </w:t>
      </w:r>
      <w:r w:rsidR="00167AAF">
        <w:t xml:space="preserve">und das Erfüllen folgender Mindestvoraussetzungen: </w:t>
      </w:r>
    </w:p>
    <w:p w14:paraId="066ABCD1" w14:textId="73658ADD" w:rsidR="00167AAF" w:rsidRDefault="00167AAF" w:rsidP="00167AAF">
      <w:pPr>
        <w:pStyle w:val="Listenabsatz"/>
        <w:numPr>
          <w:ilvl w:val="0"/>
          <w:numId w:val="37"/>
        </w:numPr>
        <w:jc w:val="left"/>
      </w:pPr>
      <w:r>
        <w:t>Der Antrag erfolgt durch eine NGO, eine gemeinnützige Stiftung, ein Unternehmen oder eine Gruppe von Privatpersonen</w:t>
      </w:r>
    </w:p>
    <w:p w14:paraId="198D486F" w14:textId="074489D7" w:rsidR="00136D72" w:rsidRDefault="00136D72" w:rsidP="00167AAF">
      <w:pPr>
        <w:pStyle w:val="Listenabsatz"/>
        <w:numPr>
          <w:ilvl w:val="0"/>
          <w:numId w:val="37"/>
        </w:numPr>
        <w:jc w:val="left"/>
      </w:pPr>
      <w:r>
        <w:t>Es handelt sich um ein neues Projekt</w:t>
      </w:r>
    </w:p>
    <w:p w14:paraId="6B68A304" w14:textId="27814F91" w:rsidR="00136D72" w:rsidRDefault="00136D72" w:rsidP="00136D72">
      <w:pPr>
        <w:pStyle w:val="Listenabsatz"/>
        <w:numPr>
          <w:ilvl w:val="0"/>
          <w:numId w:val="37"/>
        </w:numPr>
      </w:pPr>
      <w:r w:rsidRPr="00136D72">
        <w:t>Das Projekt entfaltet Wirkung in Liechtenstein</w:t>
      </w:r>
    </w:p>
    <w:p w14:paraId="47DA51C7" w14:textId="72C624E6" w:rsidR="00167AAF" w:rsidRDefault="00167AAF" w:rsidP="00167AAF">
      <w:pPr>
        <w:pStyle w:val="Listenabsatz"/>
        <w:numPr>
          <w:ilvl w:val="0"/>
          <w:numId w:val="37"/>
        </w:numPr>
        <w:jc w:val="left"/>
      </w:pPr>
      <w:r>
        <w:t xml:space="preserve">Der Antragsteller/die Antragstellerin erbringt eine Eigenleistung </w:t>
      </w:r>
    </w:p>
    <w:p w14:paraId="50AE9787" w14:textId="41218C84" w:rsidR="00C86247" w:rsidRDefault="00167AAF" w:rsidP="00167AAF">
      <w:pPr>
        <w:pStyle w:val="Listenabsatz"/>
        <w:numPr>
          <w:ilvl w:val="0"/>
          <w:numId w:val="37"/>
        </w:numPr>
        <w:jc w:val="left"/>
      </w:pPr>
      <w:bookmarkStart w:id="0" w:name="_GoBack"/>
      <w:r>
        <w:t xml:space="preserve">Das Projekt </w:t>
      </w:r>
      <w:r w:rsidR="000B71E1">
        <w:t>wird</w:t>
      </w:r>
      <w:r>
        <w:t xml:space="preserve"> bis Ende 2024 vollständig oder zumindest grösstenteils umgesetzt werden</w:t>
      </w:r>
    </w:p>
    <w:bookmarkEnd w:id="0"/>
    <w:p w14:paraId="54909333" w14:textId="64D94B2B" w:rsidR="00167AAF" w:rsidRDefault="00167AAF" w:rsidP="00167AAF">
      <w:pPr>
        <w:pStyle w:val="Listenabsatz"/>
        <w:numPr>
          <w:ilvl w:val="0"/>
          <w:numId w:val="37"/>
        </w:numPr>
        <w:jc w:val="left"/>
      </w:pPr>
      <w:r>
        <w:t>Der Projektantrag muss vollständig ausgefüllt sein und bis 2. Februar 2024 beim Amt für Auswärtige Angelegenheiten eingehen</w:t>
      </w:r>
    </w:p>
    <w:p w14:paraId="5165DDCE" w14:textId="340982E0" w:rsidR="00FD0590" w:rsidRDefault="000D1B8F" w:rsidP="00A440E6">
      <w:r>
        <w:t xml:space="preserve">Für die Umsetzung der drei besten Projekte stehen Fördermittel von insgesamt CHF 45'000 zur Verfügung. Es besteht kein Rechtsanspruch auf Fördermittel. </w:t>
      </w:r>
      <w:r w:rsidR="00C86247">
        <w:t xml:space="preserve">Die Auszahlung der Fördermittel kann vom erfolgreichen Fortgang und/oder Abschluss des Projekts abhängig gemacht werden. Dem Amt für Auswärtige Angelegenheiten ist </w:t>
      </w:r>
      <w:r w:rsidR="00334B4A">
        <w:t xml:space="preserve">ein </w:t>
      </w:r>
      <w:r w:rsidR="00C86247">
        <w:t xml:space="preserve">Abschlussbericht über die Projektumsetzung und die Verwendung der Fördermittel </w:t>
      </w:r>
      <w:r w:rsidR="00334B4A">
        <w:t>zu übermitteln</w:t>
      </w:r>
      <w:r w:rsidR="00C86247">
        <w:t xml:space="preserve">. </w:t>
      </w:r>
    </w:p>
    <w:p w14:paraId="7D70CD0A" w14:textId="77777777" w:rsidR="00421595" w:rsidRDefault="00421595" w:rsidP="00421595">
      <w:pPr>
        <w:pStyle w:val="Listenabsatz"/>
        <w:ind w:left="709"/>
      </w:pPr>
    </w:p>
    <w:p w14:paraId="3AFAAA22" w14:textId="77777777" w:rsidR="00C56A73" w:rsidRDefault="00C56A73">
      <w:pPr>
        <w:spacing w:after="0"/>
        <w:jc w:val="left"/>
        <w:rPr>
          <w:b/>
        </w:rPr>
      </w:pPr>
      <w:r>
        <w:rPr>
          <w:b/>
        </w:rPr>
        <w:br w:type="page"/>
      </w:r>
    </w:p>
    <w:p w14:paraId="6B770160" w14:textId="6011E798" w:rsidR="009232DB" w:rsidRDefault="00421595" w:rsidP="00D945E2">
      <w:pPr>
        <w:pStyle w:val="Listenabsatz"/>
        <w:numPr>
          <w:ilvl w:val="0"/>
          <w:numId w:val="31"/>
        </w:numPr>
        <w:rPr>
          <w:b/>
        </w:rPr>
      </w:pPr>
      <w:r>
        <w:rPr>
          <w:b/>
        </w:rPr>
        <w:lastRenderedPageBreak/>
        <w:t xml:space="preserve"> </w:t>
      </w:r>
      <w:r w:rsidR="0084614A">
        <w:rPr>
          <w:b/>
        </w:rPr>
        <w:t>Ü</w:t>
      </w:r>
      <w:r w:rsidR="00C021DA">
        <w:rPr>
          <w:b/>
        </w:rPr>
        <w:t>bersicht</w:t>
      </w:r>
      <w:r w:rsidR="00D945E2">
        <w:rPr>
          <w:b/>
        </w:rPr>
        <w:t xml:space="preserve"> über das Projekt</w:t>
      </w:r>
    </w:p>
    <w:p w14:paraId="2FCF2549" w14:textId="77777777" w:rsidR="00D945E2" w:rsidRPr="002D3557" w:rsidRDefault="00D945E2" w:rsidP="00D945E2">
      <w:pPr>
        <w:pStyle w:val="Listenabsatz"/>
        <w:ind w:left="360"/>
        <w:rPr>
          <w:b/>
        </w:rPr>
      </w:pPr>
    </w:p>
    <w:p w14:paraId="4F7CACBF" w14:textId="77777777" w:rsidR="009232DB" w:rsidRDefault="009232DB" w:rsidP="009232DB">
      <w:pPr>
        <w:pStyle w:val="Listenabsatz"/>
        <w:numPr>
          <w:ilvl w:val="1"/>
          <w:numId w:val="31"/>
        </w:numPr>
      </w:pPr>
      <w:r>
        <w:t>Titel des Projekts</w:t>
      </w:r>
    </w:p>
    <w:sdt>
      <w:sdtPr>
        <w:id w:val="-1622596559"/>
        <w:placeholder>
          <w:docPart w:val="16F0E6F2604B4AA5BC81E7E0F0ABFEF3"/>
        </w:placeholder>
        <w:showingPlcHdr/>
      </w:sdtPr>
      <w:sdtEndPr/>
      <w:sdtContent>
        <w:p w14:paraId="7CFBF260" w14:textId="77777777" w:rsidR="00F25A01" w:rsidRPr="00C021DA" w:rsidRDefault="00F25A01" w:rsidP="00F25A01">
          <w:pPr>
            <w:pStyle w:val="Listenabsatz"/>
            <w:ind w:left="792"/>
            <w:rPr>
              <w:color w:val="808080"/>
            </w:rPr>
          </w:pPr>
          <w:r w:rsidRPr="001D18DE">
            <w:rPr>
              <w:rStyle w:val="Platzhaltertext"/>
            </w:rPr>
            <w:t>Klicken Sie hier, um Text einzugeben.</w:t>
          </w:r>
        </w:p>
      </w:sdtContent>
    </w:sdt>
    <w:p w14:paraId="688E48A8" w14:textId="77777777" w:rsidR="00C021DA" w:rsidRDefault="00C021DA" w:rsidP="00C021DA">
      <w:pPr>
        <w:pStyle w:val="Listenabsatz"/>
        <w:ind w:left="792"/>
      </w:pPr>
    </w:p>
    <w:p w14:paraId="35863192" w14:textId="10EC7449" w:rsidR="00C021DA" w:rsidRDefault="00C460BF" w:rsidP="00C021DA">
      <w:pPr>
        <w:pStyle w:val="Listenabsatz"/>
        <w:numPr>
          <w:ilvl w:val="1"/>
          <w:numId w:val="31"/>
        </w:numPr>
      </w:pPr>
      <w:r>
        <w:t>Antragsteller/Antragstellerin</w:t>
      </w:r>
      <w:r w:rsidR="00560F8C">
        <w:t xml:space="preserve">; </w:t>
      </w:r>
      <w:r>
        <w:t>b</w:t>
      </w:r>
      <w:r w:rsidR="00560F8C">
        <w:t xml:space="preserve">ei </w:t>
      </w:r>
      <w:r>
        <w:t xml:space="preserve">einer Gruppe von </w:t>
      </w:r>
      <w:r w:rsidR="00560F8C">
        <w:t xml:space="preserve">Privatpersonen </w:t>
      </w:r>
      <w:r w:rsidR="00B64AA3">
        <w:t xml:space="preserve">Namen </w:t>
      </w:r>
      <w:r>
        <w:t xml:space="preserve">und Adresse </w:t>
      </w:r>
      <w:r w:rsidR="00560F8C">
        <w:t>aller beteiligten</w:t>
      </w:r>
      <w:r w:rsidR="00B64AA3">
        <w:t xml:space="preserve"> Personen</w:t>
      </w:r>
    </w:p>
    <w:sdt>
      <w:sdtPr>
        <w:id w:val="-1291280263"/>
        <w:placeholder>
          <w:docPart w:val="333AB32DD73B4FE2AB4E9BC26CFCB337"/>
        </w:placeholder>
        <w:showingPlcHdr/>
      </w:sdtPr>
      <w:sdtEndPr/>
      <w:sdtContent>
        <w:p w14:paraId="71BD74E9" w14:textId="37871BC0" w:rsidR="00C021DA" w:rsidRDefault="00C021DA" w:rsidP="00C021DA">
          <w:pPr>
            <w:pStyle w:val="Listenabsatz"/>
            <w:ind w:left="792"/>
          </w:pPr>
          <w:r w:rsidRPr="001D18DE">
            <w:rPr>
              <w:rStyle w:val="Platzhaltertext"/>
            </w:rPr>
            <w:t>Klicken Sie hier, um Text einzugeben.</w:t>
          </w:r>
        </w:p>
      </w:sdtContent>
    </w:sdt>
    <w:p w14:paraId="0C3AEFFB" w14:textId="77777777" w:rsidR="00E820ED" w:rsidRDefault="00E820ED" w:rsidP="00E820ED">
      <w:pPr>
        <w:pStyle w:val="Listenabsatz"/>
        <w:ind w:left="792"/>
      </w:pPr>
    </w:p>
    <w:p w14:paraId="4C1521DC" w14:textId="01123F04" w:rsidR="009232DB" w:rsidRDefault="00C460BF" w:rsidP="009232DB">
      <w:pPr>
        <w:pStyle w:val="Listenabsatz"/>
        <w:numPr>
          <w:ilvl w:val="1"/>
          <w:numId w:val="31"/>
        </w:numPr>
      </w:pPr>
      <w:r>
        <w:t xml:space="preserve">Vision des Projekts und </w:t>
      </w:r>
      <w:r w:rsidR="00AB7646">
        <w:t>Projektz</w:t>
      </w:r>
      <w:r w:rsidR="009232DB">
        <w:t>usammenfassung (max. 500 Zeichen)</w:t>
      </w:r>
    </w:p>
    <w:sdt>
      <w:sdtPr>
        <w:id w:val="-2120054675"/>
        <w:placeholder>
          <w:docPart w:val="B7D03223485A414982B5090F1A1600B8"/>
        </w:placeholder>
      </w:sdtPr>
      <w:sdtEndPr/>
      <w:sdtContent>
        <w:p w14:paraId="61C0DF2B" w14:textId="77777777" w:rsidR="00F25A01" w:rsidRDefault="00F25A01" w:rsidP="00F25A01">
          <w:pPr>
            <w:pStyle w:val="Listenabsatz"/>
            <w:ind w:left="792"/>
          </w:pPr>
          <w:r w:rsidRPr="001D18DE">
            <w:rPr>
              <w:rStyle w:val="Platzhaltertext"/>
            </w:rPr>
            <w:t>Klicken Sie hier, um Text einzugeben.</w:t>
          </w:r>
        </w:p>
      </w:sdtContent>
    </w:sdt>
    <w:p w14:paraId="3F3E6431" w14:textId="77777777" w:rsidR="00E820ED" w:rsidRDefault="00E820ED" w:rsidP="00E820ED">
      <w:pPr>
        <w:pStyle w:val="Listenabsatz"/>
        <w:ind w:left="792"/>
      </w:pPr>
    </w:p>
    <w:p w14:paraId="57967109" w14:textId="1C72A7D5" w:rsidR="009232DB" w:rsidRDefault="00C56A73" w:rsidP="009232DB">
      <w:pPr>
        <w:pStyle w:val="Listenabsatz"/>
        <w:numPr>
          <w:ilvl w:val="1"/>
          <w:numId w:val="31"/>
        </w:numPr>
      </w:pPr>
      <w:r>
        <w:t>Budget</w:t>
      </w:r>
      <w:r w:rsidR="009232DB">
        <w:t xml:space="preserve"> des Projekts (</w:t>
      </w:r>
      <w:r>
        <w:t xml:space="preserve">Budgetaufstellung </w:t>
      </w:r>
      <w:r w:rsidR="009232DB">
        <w:t>in CHF)</w:t>
      </w:r>
    </w:p>
    <w:sdt>
      <w:sdtPr>
        <w:id w:val="-1523932183"/>
        <w:placeholder>
          <w:docPart w:val="C2B94FE1329A4CCD94D0C216EA0FBAFB"/>
        </w:placeholder>
        <w:showingPlcHdr/>
      </w:sdtPr>
      <w:sdtEndPr/>
      <w:sdtContent>
        <w:p w14:paraId="417B39D1" w14:textId="77777777" w:rsidR="00F25A01" w:rsidRDefault="00F25A01" w:rsidP="00F25A01">
          <w:pPr>
            <w:pStyle w:val="Listenabsatz"/>
            <w:ind w:left="792"/>
          </w:pPr>
          <w:r w:rsidRPr="001D18DE">
            <w:rPr>
              <w:rStyle w:val="Platzhaltertext"/>
            </w:rPr>
            <w:t>Klicken Sie hier, um Text einzugeben.</w:t>
          </w:r>
        </w:p>
      </w:sdtContent>
    </w:sdt>
    <w:p w14:paraId="2F65CEB5" w14:textId="77777777" w:rsidR="00E820ED" w:rsidRDefault="00E820ED" w:rsidP="00E820ED">
      <w:pPr>
        <w:pStyle w:val="Listenabsatz"/>
        <w:ind w:left="792"/>
      </w:pPr>
    </w:p>
    <w:p w14:paraId="6FB7D00A" w14:textId="275F4D89" w:rsidR="009232DB" w:rsidRDefault="00C56A73" w:rsidP="009232DB">
      <w:pPr>
        <w:pStyle w:val="Listenabsatz"/>
        <w:numPr>
          <w:ilvl w:val="1"/>
          <w:numId w:val="31"/>
        </w:numPr>
      </w:pPr>
      <w:r>
        <w:t>Umschreibung der Eigenleistung und Höhe der beantragten Fördermittel</w:t>
      </w:r>
      <w:r w:rsidR="009232DB">
        <w:t xml:space="preserve"> (in CHF)</w:t>
      </w:r>
    </w:p>
    <w:sdt>
      <w:sdtPr>
        <w:id w:val="344910079"/>
        <w:placeholder>
          <w:docPart w:val="B4271DCD35904978844855B06914AB3D"/>
        </w:placeholder>
        <w:showingPlcHdr/>
      </w:sdtPr>
      <w:sdtEndPr/>
      <w:sdtContent>
        <w:p w14:paraId="79B50B1D" w14:textId="77777777" w:rsidR="00F25A01" w:rsidRDefault="00F25A01" w:rsidP="00F25A01">
          <w:pPr>
            <w:pStyle w:val="Listenabsatz"/>
            <w:ind w:left="792"/>
          </w:pPr>
          <w:r w:rsidRPr="001D18DE">
            <w:rPr>
              <w:rStyle w:val="Platzhaltertext"/>
            </w:rPr>
            <w:t>Klicken Sie hier, um Text einzugeben.</w:t>
          </w:r>
        </w:p>
      </w:sdtContent>
    </w:sdt>
    <w:p w14:paraId="31783E90" w14:textId="77777777" w:rsidR="00E820ED" w:rsidRDefault="00E820ED" w:rsidP="00E820ED">
      <w:pPr>
        <w:pStyle w:val="Listenabsatz"/>
        <w:ind w:left="792"/>
      </w:pPr>
    </w:p>
    <w:p w14:paraId="6D04EADC" w14:textId="4EE22475" w:rsidR="009232DB" w:rsidRDefault="00DE42F7" w:rsidP="009232DB">
      <w:pPr>
        <w:pStyle w:val="Listenabsatz"/>
        <w:numPr>
          <w:ilvl w:val="1"/>
          <w:numId w:val="31"/>
        </w:numPr>
      </w:pPr>
      <w:r>
        <w:t>Projektstart und -dauer</w:t>
      </w:r>
      <w:r w:rsidR="00C56A73">
        <w:t xml:space="preserve"> (Zeitplan)</w:t>
      </w:r>
    </w:p>
    <w:sdt>
      <w:sdtPr>
        <w:id w:val="133293064"/>
        <w:placeholder>
          <w:docPart w:val="E88DF23B272F4CC9A7280291B1C0F385"/>
        </w:placeholder>
        <w:showingPlcHdr/>
      </w:sdtPr>
      <w:sdtEndPr/>
      <w:sdtContent>
        <w:p w14:paraId="70B2DDE0" w14:textId="77777777" w:rsidR="00F25A01" w:rsidRDefault="00F25A01" w:rsidP="00F25A01">
          <w:pPr>
            <w:pStyle w:val="Listenabsatz"/>
            <w:ind w:left="792"/>
          </w:pPr>
          <w:r w:rsidRPr="001D18DE">
            <w:rPr>
              <w:rStyle w:val="Platzhaltertext"/>
            </w:rPr>
            <w:t>Klicken Sie hier, um Text einzugeben.</w:t>
          </w:r>
        </w:p>
      </w:sdtContent>
    </w:sdt>
    <w:p w14:paraId="18F6C035" w14:textId="77777777" w:rsidR="00E820ED" w:rsidRDefault="00E820ED" w:rsidP="00E820ED">
      <w:pPr>
        <w:pStyle w:val="Listenabsatz"/>
        <w:ind w:left="792"/>
      </w:pPr>
    </w:p>
    <w:p w14:paraId="4D385F09" w14:textId="77777777" w:rsidR="009232DB" w:rsidRDefault="009232DB" w:rsidP="009232DB">
      <w:pPr>
        <w:pStyle w:val="Listenabsatz"/>
        <w:numPr>
          <w:ilvl w:val="1"/>
          <w:numId w:val="31"/>
        </w:numPr>
      </w:pPr>
      <w:r>
        <w:t>Datum Projektantrag</w:t>
      </w:r>
    </w:p>
    <w:sdt>
      <w:sdtPr>
        <w:id w:val="1542091583"/>
        <w:placeholder>
          <w:docPart w:val="C8BE644931EC48C9B2B6F528333EE064"/>
        </w:placeholder>
        <w:showingPlcHdr/>
      </w:sdtPr>
      <w:sdtEndPr/>
      <w:sdtContent>
        <w:p w14:paraId="06A2B570" w14:textId="77777777" w:rsidR="00F25A01" w:rsidRDefault="00F25A01" w:rsidP="00F25A01">
          <w:pPr>
            <w:pStyle w:val="Listenabsatz"/>
            <w:ind w:left="792"/>
          </w:pPr>
          <w:r w:rsidRPr="001D18DE">
            <w:rPr>
              <w:rStyle w:val="Platzhaltertext"/>
            </w:rPr>
            <w:t>Klicken Sie hier, um Text einzugeben.</w:t>
          </w:r>
        </w:p>
      </w:sdtContent>
    </w:sdt>
    <w:p w14:paraId="1E167585" w14:textId="77777777" w:rsidR="00A32DF4" w:rsidRDefault="00A32DF4" w:rsidP="00F25A01">
      <w:pPr>
        <w:pStyle w:val="Listenabsatz"/>
        <w:ind w:left="792"/>
        <w:sectPr w:rsidR="00A32DF4" w:rsidSect="00A440E6">
          <w:headerReference w:type="default" r:id="rId8"/>
          <w:headerReference w:type="first" r:id="rId9"/>
          <w:footerReference w:type="first" r:id="rId10"/>
          <w:type w:val="continuous"/>
          <w:pgSz w:w="11906" w:h="16838" w:code="9"/>
          <w:pgMar w:top="1134" w:right="993" w:bottom="1985" w:left="1361" w:header="397" w:footer="482" w:gutter="0"/>
          <w:paperSrc w:first="15" w:other="15"/>
          <w:cols w:space="720"/>
          <w:titlePg/>
          <w:docGrid w:linePitch="360"/>
        </w:sectPr>
      </w:pPr>
    </w:p>
    <w:p w14:paraId="6105D852" w14:textId="62193FDE" w:rsidR="009232DB" w:rsidRDefault="0084614A" w:rsidP="006F08F0">
      <w:pPr>
        <w:pStyle w:val="Listenabsatz"/>
        <w:numPr>
          <w:ilvl w:val="0"/>
          <w:numId w:val="31"/>
        </w:numPr>
        <w:spacing w:after="0"/>
        <w:jc w:val="left"/>
        <w:rPr>
          <w:b/>
        </w:rPr>
      </w:pPr>
      <w:r>
        <w:rPr>
          <w:b/>
        </w:rPr>
        <w:lastRenderedPageBreak/>
        <w:t xml:space="preserve">Details zum </w:t>
      </w:r>
      <w:r w:rsidR="00A440E6" w:rsidRPr="006F08F0">
        <w:rPr>
          <w:b/>
        </w:rPr>
        <w:t>Projekt</w:t>
      </w:r>
    </w:p>
    <w:p w14:paraId="4368401E" w14:textId="77777777" w:rsidR="0084614A" w:rsidRPr="006F08F0" w:rsidRDefault="0084614A" w:rsidP="0084614A">
      <w:pPr>
        <w:pStyle w:val="Listenabsatz"/>
        <w:spacing w:after="0"/>
        <w:ind w:left="360"/>
        <w:jc w:val="left"/>
        <w:rPr>
          <w:b/>
        </w:rPr>
      </w:pPr>
    </w:p>
    <w:p w14:paraId="572AC2C4" w14:textId="4CD7F52B" w:rsidR="00E7342A" w:rsidRDefault="00A440E6" w:rsidP="00E7342A">
      <w:pPr>
        <w:pStyle w:val="Listenabsatz"/>
        <w:numPr>
          <w:ilvl w:val="1"/>
          <w:numId w:val="31"/>
        </w:numPr>
      </w:pPr>
      <w:r>
        <w:t>Relevanz und Bedarf</w:t>
      </w:r>
      <w:r w:rsidR="008F6393">
        <w:t xml:space="preserve"> des Projekts: </w:t>
      </w:r>
      <w:r w:rsidR="00E7342A">
        <w:t xml:space="preserve">Welche </w:t>
      </w:r>
      <w:r w:rsidR="0084614A">
        <w:t>Thematik/welches Defizit</w:t>
      </w:r>
      <w:r w:rsidR="00E7342A">
        <w:t xml:space="preserve"> </w:t>
      </w:r>
      <w:r w:rsidR="0084614A">
        <w:t xml:space="preserve">wird </w:t>
      </w:r>
      <w:r w:rsidR="00E7342A">
        <w:t xml:space="preserve">mit </w:t>
      </w:r>
      <w:r w:rsidR="0084614A">
        <w:t>dem</w:t>
      </w:r>
      <w:r w:rsidR="00E7342A">
        <w:t xml:space="preserve"> Projekt angegangen?</w:t>
      </w:r>
    </w:p>
    <w:sdt>
      <w:sdtPr>
        <w:id w:val="-914007084"/>
        <w:placeholder>
          <w:docPart w:val="E3AF822C985A4C2C87DAA0DD6A32A115"/>
        </w:placeholder>
      </w:sdtPr>
      <w:sdtEndPr/>
      <w:sdtContent>
        <w:p w14:paraId="1E7ECF98" w14:textId="77777777" w:rsidR="00037C96" w:rsidRDefault="00037C96" w:rsidP="00E7342A">
          <w:pPr>
            <w:pStyle w:val="Listenabsatz"/>
            <w:ind w:left="792"/>
          </w:pPr>
          <w:r w:rsidRPr="001D18DE">
            <w:rPr>
              <w:rStyle w:val="Platzhaltertext"/>
            </w:rPr>
            <w:t>Klicken Sie hier, um Text einzugeben.</w:t>
          </w:r>
        </w:p>
      </w:sdtContent>
    </w:sdt>
    <w:p w14:paraId="01EEAD66" w14:textId="77777777" w:rsidR="00E820ED" w:rsidRDefault="00E820ED" w:rsidP="00E820ED">
      <w:pPr>
        <w:pStyle w:val="Listenabsatz"/>
        <w:ind w:left="792"/>
      </w:pPr>
    </w:p>
    <w:p w14:paraId="3C7ED7DB" w14:textId="30AE4007" w:rsidR="009232DB" w:rsidRDefault="00F24C79" w:rsidP="009232DB">
      <w:pPr>
        <w:pStyle w:val="Listenabsatz"/>
        <w:numPr>
          <w:ilvl w:val="1"/>
          <w:numId w:val="31"/>
        </w:numPr>
      </w:pPr>
      <w:r>
        <w:t xml:space="preserve">Wer sind die Adressaten und Begünstigten des Projekts? </w:t>
      </w:r>
    </w:p>
    <w:sdt>
      <w:sdtPr>
        <w:id w:val="931241307"/>
        <w:placeholder>
          <w:docPart w:val="BEE2FB325C3B4900AE2695E2A9EBAFF8"/>
        </w:placeholder>
        <w:showingPlcHdr/>
      </w:sdtPr>
      <w:sdtEndPr/>
      <w:sdtContent>
        <w:p w14:paraId="4C0E8645" w14:textId="77777777" w:rsidR="00037C96" w:rsidRDefault="00037C96" w:rsidP="00E820ED">
          <w:pPr>
            <w:pStyle w:val="Listenabsatz"/>
            <w:ind w:left="792"/>
          </w:pPr>
          <w:r w:rsidRPr="001D18DE">
            <w:rPr>
              <w:rStyle w:val="Platzhaltertext"/>
            </w:rPr>
            <w:t>Klicken Sie hier, um Text einzugeben.</w:t>
          </w:r>
        </w:p>
      </w:sdtContent>
    </w:sdt>
    <w:p w14:paraId="6441D5D6" w14:textId="77777777" w:rsidR="00E7342A" w:rsidRDefault="00E7342A" w:rsidP="00E820ED">
      <w:pPr>
        <w:pStyle w:val="Listenabsatz"/>
        <w:ind w:left="792"/>
      </w:pPr>
    </w:p>
    <w:p w14:paraId="4CB56B9A" w14:textId="1C091550" w:rsidR="009232DB" w:rsidRDefault="00F24C79" w:rsidP="009232DB">
      <w:pPr>
        <w:pStyle w:val="Listenabsatz"/>
        <w:numPr>
          <w:ilvl w:val="1"/>
          <w:numId w:val="31"/>
        </w:numPr>
      </w:pPr>
      <w:r>
        <w:t>Projektziele</w:t>
      </w:r>
    </w:p>
    <w:sdt>
      <w:sdtPr>
        <w:id w:val="-134954726"/>
        <w:placeholder>
          <w:docPart w:val="300362284D5F4785BCAA35E8E2C88C37"/>
        </w:placeholder>
        <w:showingPlcHdr/>
      </w:sdtPr>
      <w:sdtEndPr/>
      <w:sdtContent>
        <w:p w14:paraId="4BC1ED99" w14:textId="77777777" w:rsidR="00037C96" w:rsidRDefault="00037C96" w:rsidP="00E7342A">
          <w:pPr>
            <w:pStyle w:val="Listenabsatz"/>
            <w:ind w:left="792"/>
          </w:pPr>
          <w:r w:rsidRPr="001D18DE">
            <w:rPr>
              <w:rStyle w:val="Platzhaltertext"/>
            </w:rPr>
            <w:t>Klicken Sie hier, um Text einzugeben.</w:t>
          </w:r>
        </w:p>
      </w:sdtContent>
    </w:sdt>
    <w:p w14:paraId="0E6F9397" w14:textId="77777777" w:rsidR="00E820ED" w:rsidRDefault="00E820ED" w:rsidP="00C021DA">
      <w:pPr>
        <w:pStyle w:val="Listenabsatz"/>
        <w:ind w:left="792" w:firstLine="709"/>
      </w:pPr>
    </w:p>
    <w:p w14:paraId="180417FE" w14:textId="22EA5C7A" w:rsidR="00C021DA" w:rsidRDefault="00F24C79" w:rsidP="00C021DA">
      <w:pPr>
        <w:pStyle w:val="Listenabsatz"/>
        <w:numPr>
          <w:ilvl w:val="1"/>
          <w:numId w:val="31"/>
        </w:numPr>
      </w:pPr>
      <w:r>
        <w:t>Detaillierte Umschreibung des Projekts</w:t>
      </w:r>
      <w:r w:rsidR="001112C6">
        <w:t xml:space="preserve"> und Projektplan</w:t>
      </w:r>
    </w:p>
    <w:sdt>
      <w:sdtPr>
        <w:id w:val="319009748"/>
        <w:placeholder>
          <w:docPart w:val="BB9174B1117548B4811DF8EE842965FD"/>
        </w:placeholder>
      </w:sdtPr>
      <w:sdtEndPr/>
      <w:sdtContent>
        <w:p w14:paraId="70192CE8" w14:textId="6354F534" w:rsidR="00C021DA" w:rsidRDefault="00C021DA" w:rsidP="00C021DA">
          <w:pPr>
            <w:pStyle w:val="Listenabsatz"/>
            <w:ind w:left="792"/>
          </w:pPr>
          <w:r w:rsidRPr="001D18DE">
            <w:rPr>
              <w:rStyle w:val="Platzhaltertext"/>
            </w:rPr>
            <w:t>Klicken Sie hier, um Text einzugeben.</w:t>
          </w:r>
        </w:p>
      </w:sdtContent>
    </w:sdt>
    <w:p w14:paraId="3E9C6165" w14:textId="4D770E6E" w:rsidR="00B7095F" w:rsidRDefault="00B7095F" w:rsidP="00B7095F">
      <w:pPr>
        <w:pStyle w:val="Listenabsatz"/>
        <w:ind w:left="792"/>
      </w:pPr>
    </w:p>
    <w:p w14:paraId="0982D82E" w14:textId="1C9674D6" w:rsidR="00A6536A" w:rsidRDefault="00C334E9" w:rsidP="00B7095F">
      <w:pPr>
        <w:pStyle w:val="Listenabsatz"/>
        <w:numPr>
          <w:ilvl w:val="1"/>
          <w:numId w:val="31"/>
        </w:numPr>
      </w:pPr>
      <w:r>
        <w:t>Was ist</w:t>
      </w:r>
      <w:r w:rsidR="00A6536A">
        <w:t xml:space="preserve"> die erwartete </w:t>
      </w:r>
      <w:r>
        <w:t xml:space="preserve">nachhaltige </w:t>
      </w:r>
      <w:r w:rsidR="00A6536A">
        <w:t>Wirkung des Projekts</w:t>
      </w:r>
      <w:r>
        <w:t xml:space="preserve">? Wirkungsort? </w:t>
      </w:r>
    </w:p>
    <w:sdt>
      <w:sdtPr>
        <w:id w:val="2086950312"/>
        <w:placeholder>
          <w:docPart w:val="C92FCE170C004DB297DEA51BB7DE9590"/>
        </w:placeholder>
      </w:sdtPr>
      <w:sdtEndPr/>
      <w:sdtContent>
        <w:p w14:paraId="31A926F9" w14:textId="77777777" w:rsidR="00A6536A" w:rsidRDefault="00A6536A" w:rsidP="00A6536A">
          <w:pPr>
            <w:pStyle w:val="Listenabsatz"/>
            <w:ind w:left="792"/>
          </w:pPr>
          <w:r w:rsidRPr="001D18DE">
            <w:rPr>
              <w:rStyle w:val="Platzhaltertext"/>
            </w:rPr>
            <w:t>Klicken Sie hier, um Text einzugeben.</w:t>
          </w:r>
        </w:p>
      </w:sdtContent>
    </w:sdt>
    <w:p w14:paraId="263F15A3" w14:textId="77777777" w:rsidR="00E7342A" w:rsidRDefault="00E7342A" w:rsidP="00E7342A">
      <w:pPr>
        <w:pStyle w:val="Listenabsatz"/>
        <w:ind w:left="792"/>
      </w:pPr>
    </w:p>
    <w:p w14:paraId="404CAAE3" w14:textId="3AD9EF6C" w:rsidR="00E7342A" w:rsidRDefault="00C334E9" w:rsidP="00E7342A">
      <w:pPr>
        <w:pStyle w:val="Listenabsatz"/>
        <w:numPr>
          <w:ilvl w:val="1"/>
          <w:numId w:val="31"/>
        </w:numPr>
      </w:pPr>
      <w:r>
        <w:t>Haben Sie in der Vergangenheit bereits ähnliche Projekte erfolgreich durchgeführt? Falls ja, nennen Sie bitte Beispiele</w:t>
      </w:r>
      <w:r w:rsidR="00E7342A">
        <w:t xml:space="preserve">. </w:t>
      </w:r>
    </w:p>
    <w:sdt>
      <w:sdtPr>
        <w:id w:val="-1650582595"/>
        <w:placeholder>
          <w:docPart w:val="CD182A57458E4C0FAC3BAF59C2AF231C"/>
        </w:placeholder>
        <w:showingPlcHdr/>
      </w:sdtPr>
      <w:sdtEndPr/>
      <w:sdtContent>
        <w:p w14:paraId="58449151" w14:textId="77777777" w:rsidR="00037C96" w:rsidRDefault="00037C96" w:rsidP="00E7342A">
          <w:pPr>
            <w:pStyle w:val="Listenabsatz"/>
            <w:ind w:left="792"/>
          </w:pPr>
          <w:r w:rsidRPr="001D18DE">
            <w:rPr>
              <w:rStyle w:val="Platzhaltertext"/>
            </w:rPr>
            <w:t>Klicken Sie hier, um Text einzugeben.</w:t>
          </w:r>
        </w:p>
      </w:sdtContent>
    </w:sdt>
    <w:p w14:paraId="5987BBDF" w14:textId="77777777" w:rsidR="00E820ED" w:rsidRDefault="00E820ED" w:rsidP="00E820ED">
      <w:pPr>
        <w:pStyle w:val="Listenabsatz"/>
        <w:ind w:left="792"/>
      </w:pPr>
    </w:p>
    <w:p w14:paraId="473F45FC" w14:textId="77777777" w:rsidR="009232DB" w:rsidRPr="002D3557" w:rsidRDefault="009232DB" w:rsidP="009232DB">
      <w:pPr>
        <w:pStyle w:val="Listenabsatz"/>
        <w:numPr>
          <w:ilvl w:val="0"/>
          <w:numId w:val="31"/>
        </w:numPr>
        <w:rPr>
          <w:b/>
        </w:rPr>
      </w:pPr>
      <w:r w:rsidRPr="002D3557">
        <w:rPr>
          <w:b/>
        </w:rPr>
        <w:t>Projektorganisation</w:t>
      </w:r>
    </w:p>
    <w:p w14:paraId="616CA492" w14:textId="77777777" w:rsidR="00E820ED" w:rsidRDefault="00E820ED" w:rsidP="00E820ED">
      <w:pPr>
        <w:pStyle w:val="Listenabsatz"/>
        <w:ind w:left="360"/>
      </w:pPr>
    </w:p>
    <w:p w14:paraId="1FF24E95" w14:textId="35DCAC59" w:rsidR="009232DB" w:rsidRDefault="009232DB" w:rsidP="00E820ED">
      <w:pPr>
        <w:pStyle w:val="Listenabsatz"/>
        <w:numPr>
          <w:ilvl w:val="1"/>
          <w:numId w:val="31"/>
        </w:numPr>
      </w:pPr>
      <w:r>
        <w:t>P</w:t>
      </w:r>
      <w:r w:rsidR="00E820ED">
        <w:t>r</w:t>
      </w:r>
      <w:r>
        <w:t>ojektleitung</w:t>
      </w:r>
      <w:r w:rsidR="00E953C7">
        <w:t xml:space="preserve"> und -umsetzung: Wer leitet das Projekt und wer setzt das Projekt tatsächlich um? </w:t>
      </w:r>
    </w:p>
    <w:sdt>
      <w:sdtPr>
        <w:id w:val="283855606"/>
        <w:placeholder>
          <w:docPart w:val="5DFBA29C15B449D697CDD3D4685FACD7"/>
        </w:placeholder>
        <w:showingPlcHdr/>
      </w:sdtPr>
      <w:sdtEndPr/>
      <w:sdtContent>
        <w:p w14:paraId="5515F0F8" w14:textId="77777777" w:rsidR="00037C96" w:rsidRDefault="00037C96" w:rsidP="00E7342A">
          <w:pPr>
            <w:pStyle w:val="Listenabsatz"/>
            <w:ind w:left="792"/>
          </w:pPr>
          <w:r w:rsidRPr="001D18DE">
            <w:rPr>
              <w:rStyle w:val="Platzhaltertext"/>
            </w:rPr>
            <w:t>Klicken Sie hier, um Text einzugeben.</w:t>
          </w:r>
        </w:p>
      </w:sdtContent>
    </w:sdt>
    <w:p w14:paraId="45CA4D2F" w14:textId="77777777" w:rsidR="00E820ED" w:rsidRDefault="00E820ED" w:rsidP="00E820ED">
      <w:pPr>
        <w:pStyle w:val="Listenabsatz"/>
        <w:ind w:left="792"/>
      </w:pPr>
    </w:p>
    <w:p w14:paraId="7EF12BAD" w14:textId="3690716B" w:rsidR="00E7342A" w:rsidRDefault="00E820ED" w:rsidP="00E7342A">
      <w:pPr>
        <w:pStyle w:val="Listenabsatz"/>
        <w:numPr>
          <w:ilvl w:val="1"/>
          <w:numId w:val="31"/>
        </w:numPr>
      </w:pPr>
      <w:r>
        <w:t>Kooperationspartner</w:t>
      </w:r>
      <w:r w:rsidR="005D2A21">
        <w:t xml:space="preserve"> und </w:t>
      </w:r>
      <w:r w:rsidR="00334B4A">
        <w:t xml:space="preserve">weitere </w:t>
      </w:r>
      <w:r w:rsidR="005D2A21">
        <w:t>Geldgeber</w:t>
      </w:r>
      <w:r w:rsidR="00E953C7">
        <w:t>: Arbeiten Sie bei der Projektumsetzung mit Projektpartner</w:t>
      </w:r>
      <w:r w:rsidR="00334B4A">
        <w:t>n</w:t>
      </w:r>
      <w:r w:rsidR="00E953C7">
        <w:t xml:space="preserve"> zusammen? Falls ja, mit welchen? </w:t>
      </w:r>
      <w:r w:rsidR="00334B4A">
        <w:t>Wird das Projekt durch weitere Geldgeber unterstützt? Falls ja, durch welche Geldgeber und mit welchen Beträgen</w:t>
      </w:r>
      <w:r w:rsidR="00E7342A">
        <w:t>?</w:t>
      </w:r>
    </w:p>
    <w:sdt>
      <w:sdtPr>
        <w:id w:val="-1293055064"/>
        <w:placeholder>
          <w:docPart w:val="CA6AE20AE9E74B418A81BFB38CB2BE21"/>
        </w:placeholder>
        <w:showingPlcHdr/>
      </w:sdtPr>
      <w:sdtEndPr/>
      <w:sdtContent>
        <w:p w14:paraId="05258BC1" w14:textId="77777777" w:rsidR="00037C96" w:rsidRDefault="00037C96" w:rsidP="00E7342A">
          <w:pPr>
            <w:pStyle w:val="Listenabsatz"/>
            <w:ind w:left="792"/>
          </w:pPr>
          <w:r w:rsidRPr="001D18DE">
            <w:rPr>
              <w:rStyle w:val="Platzhaltertext"/>
            </w:rPr>
            <w:t>Klicken Sie hier, um Text einzugeben.</w:t>
          </w:r>
        </w:p>
      </w:sdtContent>
    </w:sdt>
    <w:p w14:paraId="0C6F20FD" w14:textId="77777777" w:rsidR="00E820ED" w:rsidRDefault="00E820ED" w:rsidP="00E820ED">
      <w:pPr>
        <w:pStyle w:val="Listenabsatz"/>
        <w:ind w:left="792"/>
      </w:pPr>
    </w:p>
    <w:p w14:paraId="311F48EF" w14:textId="57697AB2" w:rsidR="00E7342A" w:rsidRDefault="00E820ED" w:rsidP="00E7342A">
      <w:pPr>
        <w:pStyle w:val="Listenabsatz"/>
        <w:numPr>
          <w:ilvl w:val="1"/>
          <w:numId w:val="31"/>
        </w:numPr>
      </w:pPr>
      <w:r>
        <w:t>Qualitätssicherung</w:t>
      </w:r>
      <w:r w:rsidR="00334B4A">
        <w:t>:</w:t>
      </w:r>
      <w:r w:rsidR="00A1638B">
        <w:t xml:space="preserve"> </w:t>
      </w:r>
      <w:r w:rsidR="00E7342A">
        <w:t xml:space="preserve">Wie überprüfen Sie die </w:t>
      </w:r>
      <w:r w:rsidR="00334B4A">
        <w:t xml:space="preserve">Wirkung und </w:t>
      </w:r>
      <w:r w:rsidR="00E7342A">
        <w:t>Zielerreichung Ihres Projekts?</w:t>
      </w:r>
    </w:p>
    <w:sdt>
      <w:sdtPr>
        <w:id w:val="1186946177"/>
        <w:placeholder>
          <w:docPart w:val="7D56B1B4EEA14AC58EF0ABA2A0D14702"/>
        </w:placeholder>
      </w:sdtPr>
      <w:sdtEndPr/>
      <w:sdtContent>
        <w:p w14:paraId="183DD30A" w14:textId="77777777" w:rsidR="00A1638B" w:rsidRDefault="00037C96" w:rsidP="00E7342A">
          <w:pPr>
            <w:pStyle w:val="Listenabsatz"/>
            <w:ind w:left="792"/>
          </w:pPr>
          <w:r w:rsidRPr="001D18DE">
            <w:rPr>
              <w:rStyle w:val="Platzhaltertext"/>
            </w:rPr>
            <w:t>Klicken Sie hier, um Text einzugeben.</w:t>
          </w:r>
        </w:p>
      </w:sdtContent>
    </w:sdt>
    <w:p w14:paraId="4A20D81B" w14:textId="77777777" w:rsidR="00A32DF4" w:rsidRPr="00A32DF4" w:rsidRDefault="00A32DF4" w:rsidP="00A32DF4">
      <w:pPr>
        <w:pStyle w:val="Listenabsatz"/>
        <w:ind w:left="360"/>
      </w:pPr>
    </w:p>
    <w:p w14:paraId="3B1E0458" w14:textId="0F65E7DC" w:rsidR="00A32DF4" w:rsidRDefault="00334B4A" w:rsidP="00A32DF4">
      <w:pPr>
        <w:pStyle w:val="Listenabsatz"/>
        <w:numPr>
          <w:ilvl w:val="0"/>
          <w:numId w:val="31"/>
        </w:numPr>
        <w:rPr>
          <w:b/>
        </w:rPr>
      </w:pPr>
      <w:r>
        <w:rPr>
          <w:b/>
        </w:rPr>
        <w:t>Detailangaben</w:t>
      </w:r>
      <w:r w:rsidR="00A32DF4" w:rsidRPr="002D3557">
        <w:rPr>
          <w:b/>
        </w:rPr>
        <w:t xml:space="preserve"> </w:t>
      </w:r>
      <w:r w:rsidR="00345F0E">
        <w:rPr>
          <w:b/>
        </w:rPr>
        <w:t>zum</w:t>
      </w:r>
      <w:r>
        <w:rPr>
          <w:b/>
        </w:rPr>
        <w:t xml:space="preserve"> Antragsteller/</w:t>
      </w:r>
      <w:r w:rsidR="00345F0E">
        <w:rPr>
          <w:b/>
        </w:rPr>
        <w:t>zur</w:t>
      </w:r>
      <w:r>
        <w:rPr>
          <w:b/>
        </w:rPr>
        <w:t xml:space="preserve"> Antragstellerin</w:t>
      </w:r>
      <w:r w:rsidR="00A32DF4" w:rsidRPr="002D3557">
        <w:rPr>
          <w:b/>
        </w:rPr>
        <w:t xml:space="preserve"> </w:t>
      </w:r>
      <w:r w:rsidR="00560F8C">
        <w:rPr>
          <w:b/>
        </w:rPr>
        <w:t xml:space="preserve">bzw. </w:t>
      </w:r>
      <w:r w:rsidR="00345F0E">
        <w:rPr>
          <w:b/>
        </w:rPr>
        <w:t>zur</w:t>
      </w:r>
      <w:r>
        <w:rPr>
          <w:b/>
        </w:rPr>
        <w:t xml:space="preserve"> verantwortliche</w:t>
      </w:r>
      <w:r w:rsidR="00345F0E">
        <w:rPr>
          <w:b/>
        </w:rPr>
        <w:t>n</w:t>
      </w:r>
      <w:r>
        <w:rPr>
          <w:b/>
        </w:rPr>
        <w:t xml:space="preserve"> Person bei einer Gruppe von Privatpersonen</w:t>
      </w:r>
    </w:p>
    <w:p w14:paraId="5DB5995C" w14:textId="77777777" w:rsidR="00334B4A" w:rsidRDefault="00334B4A" w:rsidP="00334B4A">
      <w:pPr>
        <w:pStyle w:val="Listenabsatz"/>
        <w:ind w:left="360"/>
        <w:rPr>
          <w:b/>
        </w:rPr>
      </w:pPr>
    </w:p>
    <w:p w14:paraId="099985FB" w14:textId="6F79456B" w:rsidR="00A32DF4" w:rsidRDefault="00A32DF4" w:rsidP="00A32DF4">
      <w:pPr>
        <w:pStyle w:val="Listenabsatz"/>
        <w:numPr>
          <w:ilvl w:val="1"/>
          <w:numId w:val="31"/>
        </w:numPr>
      </w:pPr>
      <w:r>
        <w:t>Kontaktangab</w:t>
      </w:r>
      <w:r w:rsidR="00345F0E">
        <w:t>en</w:t>
      </w:r>
    </w:p>
    <w:p w14:paraId="61B591C6" w14:textId="77777777" w:rsidR="00A32DF4" w:rsidRDefault="00A32DF4" w:rsidP="00A32DF4">
      <w:pPr>
        <w:pStyle w:val="Listenabsatz"/>
        <w:ind w:left="792"/>
      </w:pPr>
      <w:r>
        <w:t>Name:</w:t>
      </w:r>
      <w:r>
        <w:tab/>
      </w:r>
      <w:r>
        <w:tab/>
      </w:r>
      <w:sdt>
        <w:sdtPr>
          <w:id w:val="-1300913637"/>
          <w:placeholder>
            <w:docPart w:val="9A2A0E8ABBA444EF8B1818E2D8D5C7D8"/>
          </w:placeholder>
          <w:showingPlcHdr/>
        </w:sdtPr>
        <w:sdtEndPr/>
        <w:sdtContent>
          <w:r w:rsidRPr="005D45CB">
            <w:rPr>
              <w:rStyle w:val="Platzhaltertext"/>
            </w:rPr>
            <w:t>Klicken Sie hier, um Text einzugeben.</w:t>
          </w:r>
        </w:sdtContent>
      </w:sdt>
    </w:p>
    <w:p w14:paraId="0DA63D7D" w14:textId="771B5ADA" w:rsidR="00A32DF4" w:rsidRDefault="00A32DF4" w:rsidP="00A32DF4">
      <w:pPr>
        <w:pStyle w:val="Listenabsatz"/>
        <w:ind w:left="792"/>
      </w:pPr>
      <w:r>
        <w:t>Adresse:</w:t>
      </w:r>
      <w:r w:rsidR="00345F0E">
        <w:tab/>
      </w:r>
      <w:r>
        <w:tab/>
      </w:r>
      <w:sdt>
        <w:sdtPr>
          <w:id w:val="1510408033"/>
          <w:placeholder>
            <w:docPart w:val="E92B74D128114193AC5E79BBB054F68E"/>
          </w:placeholder>
          <w:showingPlcHdr/>
        </w:sdtPr>
        <w:sdtEndPr/>
        <w:sdtContent>
          <w:r w:rsidRPr="005D45CB">
            <w:rPr>
              <w:rStyle w:val="Platzhaltertext"/>
            </w:rPr>
            <w:t>Klicken Sie hier, um Text einzugeben.</w:t>
          </w:r>
        </w:sdtContent>
      </w:sdt>
    </w:p>
    <w:p w14:paraId="3D918EBF" w14:textId="3E458D9A" w:rsidR="00A32DF4" w:rsidRDefault="00345F0E" w:rsidP="00A32DF4">
      <w:pPr>
        <w:pStyle w:val="Listenabsatz"/>
        <w:ind w:left="792"/>
      </w:pPr>
      <w:r>
        <w:lastRenderedPageBreak/>
        <w:t>Ansprechperson</w:t>
      </w:r>
      <w:r w:rsidR="00A32DF4">
        <w:t>:</w:t>
      </w:r>
      <w:r w:rsidR="00A32DF4">
        <w:tab/>
      </w:r>
      <w:r w:rsidR="00A32DF4">
        <w:tab/>
      </w:r>
      <w:sdt>
        <w:sdtPr>
          <w:id w:val="-1541280949"/>
          <w:placeholder>
            <w:docPart w:val="E82947A63C0C4CF79F767E6A81F22DE2"/>
          </w:placeholder>
          <w:showingPlcHdr/>
        </w:sdtPr>
        <w:sdtEndPr/>
        <w:sdtContent>
          <w:r w:rsidR="00A32DF4" w:rsidRPr="005D45CB">
            <w:rPr>
              <w:rStyle w:val="Platzhaltertext"/>
            </w:rPr>
            <w:t>Klicken Sie hier, um Text einzugeben.</w:t>
          </w:r>
        </w:sdtContent>
      </w:sdt>
    </w:p>
    <w:p w14:paraId="141E00EB" w14:textId="35042B2E" w:rsidR="00A32DF4" w:rsidRDefault="00345F0E" w:rsidP="00A32DF4">
      <w:pPr>
        <w:pStyle w:val="Listenabsatz"/>
        <w:ind w:left="792"/>
      </w:pPr>
      <w:r>
        <w:t>E-Mail-Adresse</w:t>
      </w:r>
      <w:r w:rsidR="00A32DF4">
        <w:t>:</w:t>
      </w:r>
      <w:r>
        <w:tab/>
      </w:r>
      <w:r w:rsidR="00A32DF4">
        <w:tab/>
      </w:r>
      <w:sdt>
        <w:sdtPr>
          <w:id w:val="-822812875"/>
          <w:placeholder>
            <w:docPart w:val="49384424F66243F7B91FA7CD33FCBD2A"/>
          </w:placeholder>
          <w:showingPlcHdr/>
        </w:sdtPr>
        <w:sdtEndPr/>
        <w:sdtContent>
          <w:r w:rsidR="00A32DF4" w:rsidRPr="005D45CB">
            <w:rPr>
              <w:rStyle w:val="Platzhaltertext"/>
            </w:rPr>
            <w:t>Klicken Sie hier, um Text einzugeben.</w:t>
          </w:r>
        </w:sdtContent>
      </w:sdt>
    </w:p>
    <w:p w14:paraId="5E15EE71" w14:textId="7BF949EA" w:rsidR="00A32DF4" w:rsidRDefault="00345F0E" w:rsidP="00A32DF4">
      <w:pPr>
        <w:pStyle w:val="Listenabsatz"/>
        <w:ind w:left="792"/>
      </w:pPr>
      <w:r>
        <w:t>Telefonnummer</w:t>
      </w:r>
      <w:r w:rsidR="00A32DF4">
        <w:t>:</w:t>
      </w:r>
      <w:r>
        <w:tab/>
      </w:r>
      <w:r w:rsidR="00A32DF4">
        <w:tab/>
      </w:r>
      <w:sdt>
        <w:sdtPr>
          <w:id w:val="1383977702"/>
          <w:placeholder>
            <w:docPart w:val="A39F2AECD45C403A9F18FEF35C4D471A"/>
          </w:placeholder>
          <w:showingPlcHdr/>
        </w:sdtPr>
        <w:sdtEndPr/>
        <w:sdtContent>
          <w:r w:rsidR="00A32DF4" w:rsidRPr="005D45CB">
            <w:rPr>
              <w:rStyle w:val="Platzhaltertext"/>
            </w:rPr>
            <w:t>Klicken Sie hier, um Text einzugeben.</w:t>
          </w:r>
        </w:sdtContent>
      </w:sdt>
    </w:p>
    <w:p w14:paraId="0A69524D" w14:textId="1C04A074" w:rsidR="00A32DF4" w:rsidRDefault="00345F0E" w:rsidP="00A32DF4">
      <w:pPr>
        <w:pStyle w:val="Listenabsatz"/>
        <w:ind w:left="792"/>
      </w:pPr>
      <w:r>
        <w:t>Webseite</w:t>
      </w:r>
      <w:r w:rsidR="00A32DF4">
        <w:t xml:space="preserve">: </w:t>
      </w:r>
      <w:r>
        <w:tab/>
      </w:r>
      <w:r>
        <w:tab/>
      </w:r>
      <w:r w:rsidR="00A32DF4">
        <w:tab/>
      </w:r>
      <w:sdt>
        <w:sdtPr>
          <w:id w:val="856002790"/>
          <w:placeholder>
            <w:docPart w:val="4DEE7EC4BEBF405A91310B2E3378A461"/>
          </w:placeholder>
          <w:showingPlcHdr/>
        </w:sdtPr>
        <w:sdtEndPr/>
        <w:sdtContent>
          <w:r w:rsidR="00A32DF4" w:rsidRPr="005D45CB">
            <w:rPr>
              <w:rStyle w:val="Platzhaltertext"/>
            </w:rPr>
            <w:t>Klicken Sie hier, um Text einzugeben.</w:t>
          </w:r>
        </w:sdtContent>
      </w:sdt>
    </w:p>
    <w:p w14:paraId="1F7EBA92" w14:textId="77777777" w:rsidR="00A32DF4" w:rsidRDefault="00A32DF4" w:rsidP="00A32DF4">
      <w:pPr>
        <w:pStyle w:val="Listenabsatz"/>
        <w:ind w:left="360"/>
      </w:pPr>
    </w:p>
    <w:p w14:paraId="5BC84768" w14:textId="3B13D226" w:rsidR="00A32DF4" w:rsidRDefault="00A32DF4" w:rsidP="00A32DF4">
      <w:pPr>
        <w:pStyle w:val="Listenabsatz"/>
        <w:numPr>
          <w:ilvl w:val="1"/>
          <w:numId w:val="31"/>
        </w:numPr>
      </w:pPr>
      <w:r w:rsidRPr="006413C2">
        <w:t xml:space="preserve">Bitte </w:t>
      </w:r>
      <w:r>
        <w:t xml:space="preserve">beschreiben Sie Ihre Organisation </w:t>
      </w:r>
      <w:r w:rsidR="00044C23">
        <w:t xml:space="preserve">kurz </w:t>
      </w:r>
      <w:r>
        <w:t xml:space="preserve">und </w:t>
      </w:r>
      <w:r w:rsidRPr="006413C2">
        <w:t>stellen Sie uns</w:t>
      </w:r>
      <w:r w:rsidR="00044C23">
        <w:t>, falls vorhanden,</w:t>
      </w:r>
      <w:r w:rsidRPr="006413C2">
        <w:t xml:space="preserve"> </w:t>
      </w:r>
      <w:r w:rsidR="00044C23">
        <w:t>relevante</w:t>
      </w:r>
      <w:r w:rsidRPr="006413C2">
        <w:t xml:space="preserve"> Informationen </w:t>
      </w:r>
      <w:r w:rsidR="00044C23">
        <w:t xml:space="preserve">zu Ihrer Organisation </w:t>
      </w:r>
      <w:r w:rsidRPr="006413C2">
        <w:t>zur Verfügung</w:t>
      </w:r>
      <w:r>
        <w:t xml:space="preserve"> (z.B. </w:t>
      </w:r>
      <w:r w:rsidR="00044C23">
        <w:t>Jahresbericht, Strategie</w:t>
      </w:r>
      <w:r>
        <w:t>)</w:t>
      </w:r>
      <w:r w:rsidRPr="006413C2">
        <w:t xml:space="preserve">. </w:t>
      </w:r>
    </w:p>
    <w:sdt>
      <w:sdtPr>
        <w:id w:val="1112869312"/>
        <w:showingPlcHdr/>
      </w:sdtPr>
      <w:sdtEndPr/>
      <w:sdtContent>
        <w:p w14:paraId="2D684EDA" w14:textId="77777777" w:rsidR="00A32DF4" w:rsidRDefault="00A32DF4" w:rsidP="00044C23">
          <w:pPr>
            <w:pStyle w:val="Listenabsatz"/>
            <w:ind w:left="851"/>
          </w:pPr>
          <w:r w:rsidRPr="001D18DE">
            <w:rPr>
              <w:rStyle w:val="Platzhaltertext"/>
            </w:rPr>
            <w:t>Klicken Sie hier, um Text einzugeben.</w:t>
          </w:r>
        </w:p>
      </w:sdtContent>
    </w:sdt>
    <w:p w14:paraId="05F3E656" w14:textId="77777777" w:rsidR="004D4971" w:rsidRDefault="004D4971" w:rsidP="004D4971">
      <w:pPr>
        <w:pStyle w:val="Listenabsatz"/>
        <w:ind w:left="360"/>
        <w:rPr>
          <w:b/>
        </w:rPr>
      </w:pPr>
    </w:p>
    <w:p w14:paraId="78D822EB" w14:textId="2A36ACA2" w:rsidR="004D4971" w:rsidRDefault="004D4971" w:rsidP="00E820ED">
      <w:pPr>
        <w:pStyle w:val="Listenabsatz"/>
        <w:numPr>
          <w:ilvl w:val="0"/>
          <w:numId w:val="31"/>
        </w:numPr>
        <w:rPr>
          <w:b/>
        </w:rPr>
      </w:pPr>
      <w:r>
        <w:rPr>
          <w:b/>
        </w:rPr>
        <w:t xml:space="preserve">Beilagen </w:t>
      </w:r>
      <w:r w:rsidR="001112C6">
        <w:rPr>
          <w:b/>
        </w:rPr>
        <w:t xml:space="preserve">(falls vorhanden) </w:t>
      </w:r>
    </w:p>
    <w:p w14:paraId="16C07B9F" w14:textId="77777777" w:rsidR="006413C2" w:rsidRPr="00CF0D3A" w:rsidRDefault="00A64D4E" w:rsidP="00CF0D3A">
      <w:pPr>
        <w:tabs>
          <w:tab w:val="left" w:pos="1995"/>
        </w:tabs>
        <w:jc w:val="left"/>
      </w:pPr>
      <w:sdt>
        <w:sdtPr>
          <w:id w:val="1799942755"/>
          <w14:checkbox>
            <w14:checked w14:val="0"/>
            <w14:checkedState w14:val="2612" w14:font="MS Gothic"/>
            <w14:uncheckedState w14:val="2610" w14:font="MS Gothic"/>
          </w14:checkbox>
        </w:sdtPr>
        <w:sdtEndPr/>
        <w:sdtContent>
          <w:r w:rsidR="006413C2" w:rsidRPr="00CF0D3A">
            <w:rPr>
              <w:rFonts w:hint="eastAsia"/>
            </w:rPr>
            <w:t>☐</w:t>
          </w:r>
        </w:sdtContent>
      </w:sdt>
      <w:r w:rsidR="008623C5">
        <w:t xml:space="preserve">  </w:t>
      </w:r>
      <w:sdt>
        <w:sdtPr>
          <w:id w:val="-1208788190"/>
          <w:showingPlcHdr/>
        </w:sdtPr>
        <w:sdtEndPr/>
        <w:sdtContent>
          <w:r w:rsidR="006413C2" w:rsidRPr="00CF0D3A">
            <w:t>Klicken Sie hier, um Text einzugeben.</w:t>
          </w:r>
        </w:sdtContent>
      </w:sdt>
      <w:r w:rsidR="00CF0D3A">
        <w:br/>
      </w:r>
      <w:sdt>
        <w:sdtPr>
          <w:id w:val="838429148"/>
          <w14:checkbox>
            <w14:checked w14:val="0"/>
            <w14:checkedState w14:val="2612" w14:font="MS Gothic"/>
            <w14:uncheckedState w14:val="2610" w14:font="MS Gothic"/>
          </w14:checkbox>
        </w:sdtPr>
        <w:sdtEndPr/>
        <w:sdtContent>
          <w:r w:rsidR="006413C2" w:rsidRPr="00CF0D3A">
            <w:rPr>
              <w:rFonts w:hint="eastAsia"/>
            </w:rPr>
            <w:t>☐</w:t>
          </w:r>
        </w:sdtContent>
      </w:sdt>
      <w:r w:rsidR="008623C5">
        <w:t xml:space="preserve">  </w:t>
      </w:r>
      <w:sdt>
        <w:sdtPr>
          <w:id w:val="-88470158"/>
          <w:showingPlcHdr/>
        </w:sdtPr>
        <w:sdtEndPr/>
        <w:sdtContent>
          <w:r w:rsidR="006413C2" w:rsidRPr="00CF0D3A">
            <w:t>Klicken Sie hier, um Text einzugeben.</w:t>
          </w:r>
        </w:sdtContent>
      </w:sdt>
      <w:r w:rsidR="00CF0D3A">
        <w:br/>
      </w:r>
      <w:sdt>
        <w:sdtPr>
          <w:id w:val="1945572712"/>
          <w14:checkbox>
            <w14:checked w14:val="0"/>
            <w14:checkedState w14:val="2612" w14:font="MS Gothic"/>
            <w14:uncheckedState w14:val="2610" w14:font="MS Gothic"/>
          </w14:checkbox>
        </w:sdtPr>
        <w:sdtEndPr/>
        <w:sdtContent>
          <w:r w:rsidR="006413C2" w:rsidRPr="00CF0D3A">
            <w:rPr>
              <w:rFonts w:hint="eastAsia"/>
            </w:rPr>
            <w:t>☐</w:t>
          </w:r>
        </w:sdtContent>
      </w:sdt>
      <w:r w:rsidR="008623C5">
        <w:t xml:space="preserve">  </w:t>
      </w:r>
      <w:sdt>
        <w:sdtPr>
          <w:id w:val="-1684197348"/>
          <w:showingPlcHdr/>
        </w:sdtPr>
        <w:sdtEndPr/>
        <w:sdtContent>
          <w:r w:rsidR="006413C2" w:rsidRPr="00CF0D3A">
            <w:t>Klicken Sie hier, um Text einzugeben.</w:t>
          </w:r>
        </w:sdtContent>
      </w:sdt>
    </w:p>
    <w:p w14:paraId="71534C1D" w14:textId="77777777" w:rsidR="00A440E6" w:rsidRPr="00A440E6" w:rsidRDefault="004D4971" w:rsidP="00A440E6">
      <w:r>
        <w:tab/>
      </w:r>
    </w:p>
    <w:sectPr w:rsidR="00A440E6" w:rsidRPr="00A440E6" w:rsidSect="00A32DF4">
      <w:pgSz w:w="11906" w:h="16838" w:code="9"/>
      <w:pgMar w:top="1134" w:right="993" w:bottom="1985" w:left="1361" w:header="397" w:footer="482"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CFAA3" w14:textId="77777777" w:rsidR="00A64D4E" w:rsidRDefault="00A64D4E">
      <w:r>
        <w:separator/>
      </w:r>
    </w:p>
  </w:endnote>
  <w:endnote w:type="continuationSeparator" w:id="0">
    <w:p w14:paraId="4A319E73" w14:textId="77777777" w:rsidR="00A64D4E" w:rsidRDefault="00A6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yant Medium">
    <w:panose1 w:val="02000603030000020004"/>
    <w:charset w:val="00"/>
    <w:family w:val="modern"/>
    <w:notTrueType/>
    <w:pitch w:val="variable"/>
    <w:sig w:usb0="A00000AF" w:usb1="5000204A" w:usb2="00000000" w:usb3="00000000" w:csb0="00000093" w:csb1="00000000"/>
  </w:font>
  <w:font w:name="Bryant Regular">
    <w:panose1 w:val="02000603040000020004"/>
    <w:charset w:val="00"/>
    <w:family w:val="modern"/>
    <w:notTrueType/>
    <w:pitch w:val="variable"/>
    <w:sig w:usb0="A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29B2" w14:textId="77777777" w:rsidR="009F362A" w:rsidRPr="00EE41D7" w:rsidRDefault="00A15076" w:rsidP="00EE41D7">
    <w:pPr>
      <w:pStyle w:val="Fuzeile"/>
      <w:tabs>
        <w:tab w:val="right" w:pos="9918"/>
      </w:tabs>
    </w:pPr>
    <w:r>
      <w:rPr>
        <w:rFonts w:cs="Calibri"/>
        <w:lang w:eastAsia="en-US"/>
      </w:rPr>
      <w:t>Kirchstrasse 9</w:t>
    </w:r>
    <w:r w:rsidR="00A743EF">
      <w:rPr>
        <w:rFonts w:cs="Calibri"/>
        <w:lang w:eastAsia="en-US"/>
      </w:rPr>
      <w:t xml:space="preserve"> | Postfach 684 | 9490 Vaduz | Liechtenstein | T +423 236 60 </w:t>
    </w:r>
    <w:r w:rsidR="006D201A">
      <w:rPr>
        <w:rFonts w:cs="Calibri"/>
        <w:lang w:eastAsia="en-US"/>
      </w:rPr>
      <w:t>58</w:t>
    </w:r>
    <w:r w:rsidR="00A743EF">
      <w:rPr>
        <w:rFonts w:cs="Calibri"/>
        <w:lang w:eastAsia="en-US"/>
      </w:rPr>
      <w:t xml:space="preserve"> | </w:t>
    </w:r>
    <w:r w:rsidR="00E7342A">
      <w:rPr>
        <w:rFonts w:cs="Calibri"/>
        <w:lang w:eastAsia="en-US"/>
      </w:rPr>
      <w:t xml:space="preserve">www.aaa.llv.li| </w:t>
    </w:r>
    <w:r w:rsidR="006D201A">
      <w:rPr>
        <w:rFonts w:cs="Calibri"/>
        <w:lang w:eastAsia="en-US"/>
      </w:rPr>
      <w:t>info.aaa</w:t>
    </w:r>
    <w:r w:rsidR="00A743EF">
      <w:rPr>
        <w:rFonts w:cs="Calibri"/>
        <w:lang w:eastAsia="en-US"/>
      </w:rPr>
      <w:t>@llv.li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96F7C" w14:textId="77777777" w:rsidR="00A64D4E" w:rsidRDefault="00A64D4E">
      <w:r>
        <w:separator/>
      </w:r>
    </w:p>
  </w:footnote>
  <w:footnote w:type="continuationSeparator" w:id="0">
    <w:p w14:paraId="42F259FF" w14:textId="77777777" w:rsidR="00A64D4E" w:rsidRDefault="00A6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775E8" w14:textId="77777777" w:rsidR="009F362A" w:rsidRDefault="009F362A" w:rsidP="008A28DF">
    <w:pPr>
      <w:pStyle w:val="Kopfzeile"/>
    </w:pPr>
    <w:r>
      <w:tab/>
    </w:r>
    <w:r>
      <w:fldChar w:fldCharType="begin"/>
    </w:r>
    <w:r>
      <w:instrText xml:space="preserve"> PAGE </w:instrText>
    </w:r>
    <w:r>
      <w:fldChar w:fldCharType="separate"/>
    </w:r>
    <w:r w:rsidR="005207F1">
      <w:rPr>
        <w:noProof/>
      </w:rPr>
      <w:t>4</w:t>
    </w:r>
    <w:r>
      <w:fldChar w:fldCharType="end"/>
    </w:r>
    <w:r>
      <w:t>/</w:t>
    </w:r>
    <w:r w:rsidR="00A64D4E">
      <w:fldChar w:fldCharType="begin"/>
    </w:r>
    <w:r w:rsidR="00A64D4E">
      <w:instrText xml:space="preserve"> NUMPAGES </w:instrText>
    </w:r>
    <w:r w:rsidR="00A64D4E">
      <w:fldChar w:fldCharType="separate"/>
    </w:r>
    <w:r w:rsidR="005207F1">
      <w:rPr>
        <w:noProof/>
      </w:rPr>
      <w:t>4</w:t>
    </w:r>
    <w:r w:rsidR="00A64D4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9752"/>
    </w:tblGrid>
    <w:tr w:rsidR="009F362A" w14:paraId="5900089C" w14:textId="77777777" w:rsidTr="008F1C38">
      <w:trPr>
        <w:trHeight w:hRule="exact" w:val="2098"/>
      </w:trPr>
      <w:tc>
        <w:tcPr>
          <w:tcW w:w="9060" w:type="dxa"/>
          <w:tcBorders>
            <w:top w:val="nil"/>
            <w:bottom w:val="nil"/>
          </w:tcBorders>
          <w:shd w:val="clear" w:color="auto" w:fill="auto"/>
        </w:tcPr>
        <w:p w14:paraId="454A1111" w14:textId="77777777" w:rsidR="009F362A" w:rsidRDefault="009F362A" w:rsidP="008F1C38">
          <w:pPr>
            <w:pStyle w:val="Kopfzeile"/>
            <w:spacing w:after="760"/>
            <w:contextualSpacing/>
          </w:pPr>
          <w:r>
            <w:tab/>
          </w:r>
          <w:r>
            <w:fldChar w:fldCharType="begin"/>
          </w:r>
          <w:r>
            <w:instrText xml:space="preserve"> PAGE </w:instrText>
          </w:r>
          <w:r>
            <w:fldChar w:fldCharType="separate"/>
          </w:r>
          <w:r w:rsidR="005207F1">
            <w:rPr>
              <w:noProof/>
            </w:rPr>
            <w:t>1</w:t>
          </w:r>
          <w:r>
            <w:fldChar w:fldCharType="end"/>
          </w:r>
          <w:r>
            <w:t>/</w:t>
          </w:r>
          <w:r w:rsidR="00A64D4E">
            <w:fldChar w:fldCharType="begin"/>
          </w:r>
          <w:r w:rsidR="00A64D4E">
            <w:instrText xml:space="preserve"> NUMPAGES </w:instrText>
          </w:r>
          <w:r w:rsidR="00A64D4E">
            <w:fldChar w:fldCharType="separate"/>
          </w:r>
          <w:r w:rsidR="005207F1">
            <w:rPr>
              <w:noProof/>
            </w:rPr>
            <w:t>4</w:t>
          </w:r>
          <w:r w:rsidR="00A64D4E">
            <w:rPr>
              <w:noProof/>
            </w:rPr>
            <w:fldChar w:fldCharType="end"/>
          </w:r>
        </w:p>
        <w:p w14:paraId="457D94AA" w14:textId="77777777" w:rsidR="009F362A" w:rsidRDefault="00724D6E" w:rsidP="00B943E8">
          <w:pPr>
            <w:pStyle w:val="LLVAmt"/>
            <w:contextualSpacing/>
          </w:pPr>
          <w:bookmarkStart w:id="1" w:name="tmLogoKopf"/>
          <w:r>
            <w:rPr>
              <w:noProof/>
              <w:lang w:eastAsia="de-CH"/>
            </w:rPr>
            <w:drawing>
              <wp:anchor distT="0" distB="0" distL="114300" distR="114300" simplePos="0" relativeHeight="251659264" behindDoc="1" locked="0" layoutInCell="1" allowOverlap="1" wp14:anchorId="156E53CF" wp14:editId="4491F747">
                <wp:simplePos x="0" y="0"/>
                <wp:positionH relativeFrom="page">
                  <wp:posOffset>-9525</wp:posOffset>
                </wp:positionH>
                <wp:positionV relativeFrom="page">
                  <wp:posOffset>0</wp:posOffset>
                </wp:positionV>
                <wp:extent cx="511175" cy="542925"/>
                <wp:effectExtent l="0" t="0" r="3175" b="9525"/>
                <wp:wrapTight wrapText="bothSides">
                  <wp:wrapPolygon edited="0">
                    <wp:start x="0" y="0"/>
                    <wp:lineTo x="0" y="21221"/>
                    <wp:lineTo x="18514" y="21221"/>
                    <wp:lineTo x="20929" y="18947"/>
                    <wp:lineTo x="20929" y="6821"/>
                    <wp:lineTo x="483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hne Am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542925"/>
                        </a:xfrm>
                        <a:prstGeom prst="rect">
                          <a:avLst/>
                        </a:prstGeom>
                      </pic:spPr>
                    </pic:pic>
                  </a:graphicData>
                </a:graphic>
                <wp14:sizeRelH relativeFrom="page">
                  <wp14:pctWidth>0</wp14:pctWidth>
                </wp14:sizeRelH>
                <wp14:sizeRelV relativeFrom="page">
                  <wp14:pctHeight>0</wp14:pctHeight>
                </wp14:sizeRelV>
              </wp:anchor>
            </w:drawing>
          </w:r>
          <w:bookmarkEnd w:id="1"/>
          <w:r w:rsidR="00A743EF">
            <w:t>Amt für Auswärtige Angelegenheiten</w:t>
          </w:r>
        </w:p>
        <w:p w14:paraId="7DBD0F47" w14:textId="77777777" w:rsidR="009F362A" w:rsidRDefault="00A743EF" w:rsidP="00B943E8">
          <w:pPr>
            <w:pStyle w:val="LLVLand"/>
            <w:contextualSpacing/>
          </w:pPr>
          <w:r>
            <w:t>FÜRSTENTUM LIECHTENSTEIN</w:t>
          </w:r>
          <w:r w:rsidR="00916021">
            <w:t xml:space="preserve"> </w:t>
          </w:r>
        </w:p>
      </w:tc>
    </w:tr>
  </w:tbl>
  <w:p w14:paraId="71571F36" w14:textId="77777777" w:rsidR="009F362A" w:rsidRPr="00CD0CC3" w:rsidRDefault="009F362A" w:rsidP="00CD0CC3">
    <w:pP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568"/>
    <w:multiLevelType w:val="hybridMultilevel"/>
    <w:tmpl w:val="DCAA266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21D522F6"/>
    <w:multiLevelType w:val="hybridMultilevel"/>
    <w:tmpl w:val="E9CE2956"/>
    <w:lvl w:ilvl="0" w:tplc="FCF632F0">
      <w:start w:val="1"/>
      <w:numFmt w:val="bullet"/>
      <w:lvlText w:val="-"/>
      <w:lvlJc w:val="left"/>
      <w:pPr>
        <w:ind w:left="360" w:hanging="360"/>
      </w:pPr>
      <w:rPr>
        <w:rFonts w:ascii="Calibri" w:hAnsi="Calibri"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28C67B58"/>
    <w:multiLevelType w:val="hybridMultilevel"/>
    <w:tmpl w:val="5E0A301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E6D36FF"/>
    <w:multiLevelType w:val="multilevel"/>
    <w:tmpl w:val="9A903646"/>
    <w:lvl w:ilvl="0">
      <w:start w:val="1"/>
      <w:numFmt w:val="bullet"/>
      <w:pStyle w:val="Aufzhlungszeichen"/>
      <w:lvlText w:val="-"/>
      <w:lvlJc w:val="left"/>
      <w:pPr>
        <w:tabs>
          <w:tab w:val="num" w:pos="170"/>
        </w:tabs>
        <w:ind w:left="170" w:hanging="170"/>
      </w:pPr>
      <w:rPr>
        <w:rFonts w:ascii="Calibri" w:hAnsi="Calibri" w:hint="default"/>
      </w:rPr>
    </w:lvl>
    <w:lvl w:ilvl="1">
      <w:start w:val="1"/>
      <w:numFmt w:val="bullet"/>
      <w:lvlRestart w:val="0"/>
      <w:pStyle w:val="Aufzhlungszeichen2"/>
      <w:lvlText w:val="-"/>
      <w:lvlJc w:val="left"/>
      <w:pPr>
        <w:tabs>
          <w:tab w:val="num" w:pos="454"/>
        </w:tabs>
        <w:ind w:left="454" w:hanging="170"/>
      </w:pPr>
      <w:rPr>
        <w:rFonts w:ascii="Calibri" w:hAnsi="Calibri" w:hint="default"/>
      </w:rPr>
    </w:lvl>
    <w:lvl w:ilvl="2">
      <w:start w:val="1"/>
      <w:numFmt w:val="bullet"/>
      <w:lvlRestart w:val="0"/>
      <w:pStyle w:val="Aufzhlungszeichen3"/>
      <w:lvlText w:val="-"/>
      <w:lvlJc w:val="left"/>
      <w:pPr>
        <w:tabs>
          <w:tab w:val="num" w:pos="624"/>
        </w:tabs>
        <w:ind w:left="624" w:hanging="170"/>
      </w:pPr>
      <w:rPr>
        <w:rFonts w:ascii="Calibri" w:hAnsi="Calibri" w:hint="default"/>
      </w:rPr>
    </w:lvl>
    <w:lvl w:ilvl="3">
      <w:start w:val="1"/>
      <w:numFmt w:val="bullet"/>
      <w:lvlRestart w:val="0"/>
      <w:pStyle w:val="Aufzhlungszeichen4"/>
      <w:lvlText w:val="-"/>
      <w:lvlJc w:val="left"/>
      <w:pPr>
        <w:tabs>
          <w:tab w:val="num" w:pos="794"/>
        </w:tabs>
        <w:ind w:left="794" w:hanging="170"/>
      </w:pPr>
      <w:rPr>
        <w:rFonts w:ascii="Calibri" w:hAnsi="Calibri" w:hint="default"/>
      </w:rPr>
    </w:lvl>
    <w:lvl w:ilvl="4">
      <w:start w:val="1"/>
      <w:numFmt w:val="bullet"/>
      <w:lvlRestart w:val="0"/>
      <w:lvlText w:val="-"/>
      <w:lvlJc w:val="left"/>
      <w:pPr>
        <w:tabs>
          <w:tab w:val="num" w:pos="964"/>
        </w:tabs>
        <w:ind w:left="964" w:hanging="170"/>
      </w:pPr>
      <w:rPr>
        <w:rFonts w:ascii="Calibri" w:hAnsi="Calibri"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3C6D5805"/>
    <w:multiLevelType w:val="multilevel"/>
    <w:tmpl w:val="BC76898A"/>
    <w:name w:val="Nummerierung"/>
    <w:lvl w:ilvl="0">
      <w:start w:val="1"/>
      <w:numFmt w:val="decimal"/>
      <w:lvlText w:val="%1."/>
      <w:lvlJc w:val="left"/>
      <w:pPr>
        <w:tabs>
          <w:tab w:val="num" w:pos="170"/>
        </w:tabs>
        <w:ind w:left="170" w:hanging="170"/>
      </w:pPr>
      <w:rPr>
        <w:rFonts w:ascii="Calibri" w:hAnsi="Calibri" w:hint="default"/>
      </w:rPr>
    </w:lvl>
    <w:lvl w:ilvl="1">
      <w:start w:val="1"/>
      <w:numFmt w:val="lowerLetter"/>
      <w:lvlText w:val="%2."/>
      <w:lvlJc w:val="left"/>
      <w:pPr>
        <w:tabs>
          <w:tab w:val="num" w:pos="454"/>
        </w:tabs>
        <w:ind w:left="397" w:hanging="113"/>
      </w:pPr>
      <w:rPr>
        <w:rFonts w:ascii="Calibri" w:hAnsi="Calibri" w:hint="default"/>
      </w:rPr>
    </w:lvl>
    <w:lvl w:ilvl="2">
      <w:start w:val="1"/>
      <w:numFmt w:val="lowerRoman"/>
      <w:lvlText w:val="%3"/>
      <w:lvlJc w:val="left"/>
      <w:pPr>
        <w:tabs>
          <w:tab w:val="num" w:pos="624"/>
        </w:tabs>
        <w:ind w:left="624" w:hanging="170"/>
      </w:pPr>
      <w:rPr>
        <w:rFonts w:ascii="Calibri" w:hAnsi="Calibri" w:hint="default"/>
      </w:rPr>
    </w:lvl>
    <w:lvl w:ilvl="3">
      <w:start w:val="1"/>
      <w:numFmt w:val="decimal"/>
      <w:lvlText w:val="%4"/>
      <w:lvlJc w:val="right"/>
      <w:pPr>
        <w:tabs>
          <w:tab w:val="num" w:pos="794"/>
        </w:tabs>
        <w:ind w:left="794" w:hanging="170"/>
      </w:pPr>
      <w:rPr>
        <w:rFonts w:ascii="Calibri" w:hAnsi="Calibri" w:hint="default"/>
      </w:rPr>
    </w:lvl>
    <w:lvl w:ilvl="4">
      <w:start w:val="1"/>
      <w:numFmt w:val="lowerLetter"/>
      <w:pStyle w:val="Aufzhlungszeichen5"/>
      <w:lvlText w:val="%5"/>
      <w:lvlJc w:val="left"/>
      <w:pPr>
        <w:tabs>
          <w:tab w:val="num" w:pos="964"/>
        </w:tabs>
        <w:ind w:left="964" w:hanging="170"/>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5" w15:restartNumberingAfterBreak="0">
    <w:nsid w:val="40D15556"/>
    <w:multiLevelType w:val="hybridMultilevel"/>
    <w:tmpl w:val="2E9A505E"/>
    <w:lvl w:ilvl="0" w:tplc="03481C88">
      <w:start w:val="1"/>
      <w:numFmt w:val="bullet"/>
      <w:lvlText w:val=""/>
      <w:lvlJc w:val="left"/>
      <w:pPr>
        <w:ind w:left="2135" w:hanging="360"/>
      </w:pPr>
      <w:rPr>
        <w:rFonts w:ascii="Symbol" w:hAnsi="Symbol" w:hint="default"/>
      </w:rPr>
    </w:lvl>
    <w:lvl w:ilvl="1" w:tplc="08070003" w:tentative="1">
      <w:start w:val="1"/>
      <w:numFmt w:val="bullet"/>
      <w:lvlText w:val="o"/>
      <w:lvlJc w:val="left"/>
      <w:pPr>
        <w:ind w:left="2855" w:hanging="360"/>
      </w:pPr>
      <w:rPr>
        <w:rFonts w:ascii="Courier New" w:hAnsi="Courier New" w:cs="Courier New" w:hint="default"/>
      </w:rPr>
    </w:lvl>
    <w:lvl w:ilvl="2" w:tplc="08070005" w:tentative="1">
      <w:start w:val="1"/>
      <w:numFmt w:val="bullet"/>
      <w:lvlText w:val=""/>
      <w:lvlJc w:val="left"/>
      <w:pPr>
        <w:ind w:left="3575" w:hanging="360"/>
      </w:pPr>
      <w:rPr>
        <w:rFonts w:ascii="Wingdings" w:hAnsi="Wingdings" w:hint="default"/>
      </w:rPr>
    </w:lvl>
    <w:lvl w:ilvl="3" w:tplc="08070001" w:tentative="1">
      <w:start w:val="1"/>
      <w:numFmt w:val="bullet"/>
      <w:lvlText w:val=""/>
      <w:lvlJc w:val="left"/>
      <w:pPr>
        <w:ind w:left="4295" w:hanging="360"/>
      </w:pPr>
      <w:rPr>
        <w:rFonts w:ascii="Symbol" w:hAnsi="Symbol" w:hint="default"/>
      </w:rPr>
    </w:lvl>
    <w:lvl w:ilvl="4" w:tplc="08070003" w:tentative="1">
      <w:start w:val="1"/>
      <w:numFmt w:val="bullet"/>
      <w:lvlText w:val="o"/>
      <w:lvlJc w:val="left"/>
      <w:pPr>
        <w:ind w:left="5015" w:hanging="360"/>
      </w:pPr>
      <w:rPr>
        <w:rFonts w:ascii="Courier New" w:hAnsi="Courier New" w:cs="Courier New" w:hint="default"/>
      </w:rPr>
    </w:lvl>
    <w:lvl w:ilvl="5" w:tplc="08070005" w:tentative="1">
      <w:start w:val="1"/>
      <w:numFmt w:val="bullet"/>
      <w:lvlText w:val=""/>
      <w:lvlJc w:val="left"/>
      <w:pPr>
        <w:ind w:left="5735" w:hanging="360"/>
      </w:pPr>
      <w:rPr>
        <w:rFonts w:ascii="Wingdings" w:hAnsi="Wingdings" w:hint="default"/>
      </w:rPr>
    </w:lvl>
    <w:lvl w:ilvl="6" w:tplc="08070001" w:tentative="1">
      <w:start w:val="1"/>
      <w:numFmt w:val="bullet"/>
      <w:lvlText w:val=""/>
      <w:lvlJc w:val="left"/>
      <w:pPr>
        <w:ind w:left="6455" w:hanging="360"/>
      </w:pPr>
      <w:rPr>
        <w:rFonts w:ascii="Symbol" w:hAnsi="Symbol" w:hint="default"/>
      </w:rPr>
    </w:lvl>
    <w:lvl w:ilvl="7" w:tplc="08070003" w:tentative="1">
      <w:start w:val="1"/>
      <w:numFmt w:val="bullet"/>
      <w:lvlText w:val="o"/>
      <w:lvlJc w:val="left"/>
      <w:pPr>
        <w:ind w:left="7175" w:hanging="360"/>
      </w:pPr>
      <w:rPr>
        <w:rFonts w:ascii="Courier New" w:hAnsi="Courier New" w:cs="Courier New" w:hint="default"/>
      </w:rPr>
    </w:lvl>
    <w:lvl w:ilvl="8" w:tplc="08070005" w:tentative="1">
      <w:start w:val="1"/>
      <w:numFmt w:val="bullet"/>
      <w:lvlText w:val=""/>
      <w:lvlJc w:val="left"/>
      <w:pPr>
        <w:ind w:left="7895" w:hanging="360"/>
      </w:pPr>
      <w:rPr>
        <w:rFonts w:ascii="Wingdings" w:hAnsi="Wingdings" w:hint="default"/>
      </w:rPr>
    </w:lvl>
  </w:abstractNum>
  <w:abstractNum w:abstractNumId="6" w15:restartNumberingAfterBreak="0">
    <w:nsid w:val="44C15369"/>
    <w:multiLevelType w:val="hybridMultilevel"/>
    <w:tmpl w:val="74BCE86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7" w15:restartNumberingAfterBreak="0">
    <w:nsid w:val="54A055E0"/>
    <w:multiLevelType w:val="hybridMultilevel"/>
    <w:tmpl w:val="784426B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5752B82"/>
    <w:multiLevelType w:val="hybridMultilevel"/>
    <w:tmpl w:val="9E9A01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572BAD"/>
    <w:multiLevelType w:val="hybridMultilevel"/>
    <w:tmpl w:val="90AC8E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DD73AC4"/>
    <w:multiLevelType w:val="hybridMultilevel"/>
    <w:tmpl w:val="87BCD3EA"/>
    <w:lvl w:ilvl="0" w:tplc="08070001">
      <w:start w:val="1"/>
      <w:numFmt w:val="bullet"/>
      <w:lvlText w:val=""/>
      <w:lvlJc w:val="left"/>
      <w:pPr>
        <w:ind w:left="2145" w:hanging="360"/>
      </w:pPr>
      <w:rPr>
        <w:rFonts w:ascii="Symbol" w:hAnsi="Symbol" w:hint="default"/>
      </w:rPr>
    </w:lvl>
    <w:lvl w:ilvl="1" w:tplc="08070003" w:tentative="1">
      <w:start w:val="1"/>
      <w:numFmt w:val="bullet"/>
      <w:lvlText w:val="o"/>
      <w:lvlJc w:val="left"/>
      <w:pPr>
        <w:ind w:left="2865" w:hanging="360"/>
      </w:pPr>
      <w:rPr>
        <w:rFonts w:ascii="Courier New" w:hAnsi="Courier New" w:cs="Courier New" w:hint="default"/>
      </w:rPr>
    </w:lvl>
    <w:lvl w:ilvl="2" w:tplc="08070005" w:tentative="1">
      <w:start w:val="1"/>
      <w:numFmt w:val="bullet"/>
      <w:lvlText w:val=""/>
      <w:lvlJc w:val="left"/>
      <w:pPr>
        <w:ind w:left="3585" w:hanging="360"/>
      </w:pPr>
      <w:rPr>
        <w:rFonts w:ascii="Wingdings" w:hAnsi="Wingdings" w:hint="default"/>
      </w:rPr>
    </w:lvl>
    <w:lvl w:ilvl="3" w:tplc="08070001" w:tentative="1">
      <w:start w:val="1"/>
      <w:numFmt w:val="bullet"/>
      <w:lvlText w:val=""/>
      <w:lvlJc w:val="left"/>
      <w:pPr>
        <w:ind w:left="4305" w:hanging="360"/>
      </w:pPr>
      <w:rPr>
        <w:rFonts w:ascii="Symbol" w:hAnsi="Symbol" w:hint="default"/>
      </w:rPr>
    </w:lvl>
    <w:lvl w:ilvl="4" w:tplc="08070003" w:tentative="1">
      <w:start w:val="1"/>
      <w:numFmt w:val="bullet"/>
      <w:lvlText w:val="o"/>
      <w:lvlJc w:val="left"/>
      <w:pPr>
        <w:ind w:left="5025" w:hanging="360"/>
      </w:pPr>
      <w:rPr>
        <w:rFonts w:ascii="Courier New" w:hAnsi="Courier New" w:cs="Courier New" w:hint="default"/>
      </w:rPr>
    </w:lvl>
    <w:lvl w:ilvl="5" w:tplc="08070005" w:tentative="1">
      <w:start w:val="1"/>
      <w:numFmt w:val="bullet"/>
      <w:lvlText w:val=""/>
      <w:lvlJc w:val="left"/>
      <w:pPr>
        <w:ind w:left="5745" w:hanging="360"/>
      </w:pPr>
      <w:rPr>
        <w:rFonts w:ascii="Wingdings" w:hAnsi="Wingdings" w:hint="default"/>
      </w:rPr>
    </w:lvl>
    <w:lvl w:ilvl="6" w:tplc="08070001" w:tentative="1">
      <w:start w:val="1"/>
      <w:numFmt w:val="bullet"/>
      <w:lvlText w:val=""/>
      <w:lvlJc w:val="left"/>
      <w:pPr>
        <w:ind w:left="6465" w:hanging="360"/>
      </w:pPr>
      <w:rPr>
        <w:rFonts w:ascii="Symbol" w:hAnsi="Symbol" w:hint="default"/>
      </w:rPr>
    </w:lvl>
    <w:lvl w:ilvl="7" w:tplc="08070003" w:tentative="1">
      <w:start w:val="1"/>
      <w:numFmt w:val="bullet"/>
      <w:lvlText w:val="o"/>
      <w:lvlJc w:val="left"/>
      <w:pPr>
        <w:ind w:left="7185" w:hanging="360"/>
      </w:pPr>
      <w:rPr>
        <w:rFonts w:ascii="Courier New" w:hAnsi="Courier New" w:cs="Courier New" w:hint="default"/>
      </w:rPr>
    </w:lvl>
    <w:lvl w:ilvl="8" w:tplc="08070005" w:tentative="1">
      <w:start w:val="1"/>
      <w:numFmt w:val="bullet"/>
      <w:lvlText w:val=""/>
      <w:lvlJc w:val="left"/>
      <w:pPr>
        <w:ind w:left="7905" w:hanging="360"/>
      </w:pPr>
      <w:rPr>
        <w:rFonts w:ascii="Wingdings" w:hAnsi="Wingdings" w:hint="default"/>
      </w:rPr>
    </w:lvl>
  </w:abstractNum>
  <w:abstractNum w:abstractNumId="11" w15:restartNumberingAfterBreak="0">
    <w:nsid w:val="5DEF5C69"/>
    <w:multiLevelType w:val="multilevel"/>
    <w:tmpl w:val="3AD8F090"/>
    <w:lvl w:ilvl="0">
      <w:start w:val="1"/>
      <w:numFmt w:val="decimal"/>
      <w:pStyle w:val="Listennummer"/>
      <w:lvlText w:val="%1."/>
      <w:lvlJc w:val="left"/>
      <w:pPr>
        <w:tabs>
          <w:tab w:val="num" w:pos="340"/>
        </w:tabs>
        <w:ind w:left="340" w:hanging="340"/>
      </w:pPr>
      <w:rPr>
        <w:rFonts w:ascii="Calibri" w:hAnsi="Calibri" w:hint="default"/>
      </w:rPr>
    </w:lvl>
    <w:lvl w:ilvl="1">
      <w:start w:val="1"/>
      <w:numFmt w:val="lowerLetter"/>
      <w:pStyle w:val="Listennummer2"/>
      <w:lvlText w:val="%2."/>
      <w:lvlJc w:val="left"/>
      <w:pPr>
        <w:tabs>
          <w:tab w:val="num" w:pos="567"/>
        </w:tabs>
        <w:ind w:left="567" w:hanging="227"/>
      </w:pPr>
      <w:rPr>
        <w:rFonts w:ascii="Calibri" w:hAnsi="Calibri" w:hint="default"/>
      </w:rPr>
    </w:lvl>
    <w:lvl w:ilvl="2">
      <w:start w:val="1"/>
      <w:numFmt w:val="lowerRoman"/>
      <w:pStyle w:val="Listennummer3"/>
      <w:lvlText w:val="%3"/>
      <w:lvlJc w:val="left"/>
      <w:pPr>
        <w:tabs>
          <w:tab w:val="num" w:pos="907"/>
        </w:tabs>
        <w:ind w:left="907" w:hanging="340"/>
      </w:pPr>
      <w:rPr>
        <w:rFonts w:ascii="Calibri" w:hAnsi="Calibri" w:hint="default"/>
      </w:rPr>
    </w:lvl>
    <w:lvl w:ilvl="3">
      <w:start w:val="1"/>
      <w:numFmt w:val="decimal"/>
      <w:pStyle w:val="Listennummer4"/>
      <w:lvlText w:val="%4"/>
      <w:lvlJc w:val="right"/>
      <w:pPr>
        <w:tabs>
          <w:tab w:val="num" w:pos="1247"/>
        </w:tabs>
        <w:ind w:left="1247" w:hanging="340"/>
      </w:pPr>
      <w:rPr>
        <w:rFonts w:ascii="Calibri" w:hAnsi="Calibri" w:hint="default"/>
      </w:rPr>
    </w:lvl>
    <w:lvl w:ilvl="4">
      <w:start w:val="1"/>
      <w:numFmt w:val="lowerLetter"/>
      <w:pStyle w:val="Listennummer5"/>
      <w:lvlText w:val="%5"/>
      <w:lvlJc w:val="left"/>
      <w:pPr>
        <w:tabs>
          <w:tab w:val="num" w:pos="1361"/>
        </w:tabs>
        <w:ind w:left="1361" w:hanging="227"/>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12" w15:restartNumberingAfterBreak="0">
    <w:nsid w:val="5E1D4403"/>
    <w:multiLevelType w:val="multilevel"/>
    <w:tmpl w:val="D5E8C098"/>
    <w:styleLink w:val="Liste-Strich"/>
    <w:lvl w:ilvl="0">
      <w:start w:val="1"/>
      <w:numFmt w:val="bullet"/>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hint="default"/>
      </w:rPr>
    </w:lvl>
  </w:abstractNum>
  <w:abstractNum w:abstractNumId="13" w15:restartNumberingAfterBreak="0">
    <w:nsid w:val="5ECE4297"/>
    <w:multiLevelType w:val="hybridMultilevel"/>
    <w:tmpl w:val="9744732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 w15:restartNumberingAfterBreak="0">
    <w:nsid w:val="5EF705C3"/>
    <w:multiLevelType w:val="hybridMultilevel"/>
    <w:tmpl w:val="63E48F0A"/>
    <w:lvl w:ilvl="0" w:tplc="08070001">
      <w:start w:val="1"/>
      <w:numFmt w:val="bullet"/>
      <w:lvlText w:val=""/>
      <w:lvlJc w:val="left"/>
      <w:pPr>
        <w:ind w:left="2160" w:hanging="360"/>
      </w:pPr>
      <w:rPr>
        <w:rFonts w:ascii="Symbol" w:hAnsi="Symbol" w:hint="default"/>
      </w:rPr>
    </w:lvl>
    <w:lvl w:ilvl="1" w:tplc="08070003" w:tentative="1">
      <w:start w:val="1"/>
      <w:numFmt w:val="bullet"/>
      <w:lvlText w:val="o"/>
      <w:lvlJc w:val="left"/>
      <w:pPr>
        <w:ind w:left="2880" w:hanging="360"/>
      </w:pPr>
      <w:rPr>
        <w:rFonts w:ascii="Courier New" w:hAnsi="Courier New" w:cs="Courier New" w:hint="default"/>
      </w:rPr>
    </w:lvl>
    <w:lvl w:ilvl="2" w:tplc="08070005" w:tentative="1">
      <w:start w:val="1"/>
      <w:numFmt w:val="bullet"/>
      <w:lvlText w:val=""/>
      <w:lvlJc w:val="left"/>
      <w:pPr>
        <w:ind w:left="3600" w:hanging="360"/>
      </w:pPr>
      <w:rPr>
        <w:rFonts w:ascii="Wingdings" w:hAnsi="Wingdings" w:hint="default"/>
      </w:rPr>
    </w:lvl>
    <w:lvl w:ilvl="3" w:tplc="08070001" w:tentative="1">
      <w:start w:val="1"/>
      <w:numFmt w:val="bullet"/>
      <w:lvlText w:val=""/>
      <w:lvlJc w:val="left"/>
      <w:pPr>
        <w:ind w:left="4320" w:hanging="360"/>
      </w:pPr>
      <w:rPr>
        <w:rFonts w:ascii="Symbol" w:hAnsi="Symbol" w:hint="default"/>
      </w:rPr>
    </w:lvl>
    <w:lvl w:ilvl="4" w:tplc="08070003" w:tentative="1">
      <w:start w:val="1"/>
      <w:numFmt w:val="bullet"/>
      <w:lvlText w:val="o"/>
      <w:lvlJc w:val="left"/>
      <w:pPr>
        <w:ind w:left="5040" w:hanging="360"/>
      </w:pPr>
      <w:rPr>
        <w:rFonts w:ascii="Courier New" w:hAnsi="Courier New" w:cs="Courier New" w:hint="default"/>
      </w:rPr>
    </w:lvl>
    <w:lvl w:ilvl="5" w:tplc="08070005" w:tentative="1">
      <w:start w:val="1"/>
      <w:numFmt w:val="bullet"/>
      <w:lvlText w:val=""/>
      <w:lvlJc w:val="left"/>
      <w:pPr>
        <w:ind w:left="5760" w:hanging="360"/>
      </w:pPr>
      <w:rPr>
        <w:rFonts w:ascii="Wingdings" w:hAnsi="Wingdings" w:hint="default"/>
      </w:rPr>
    </w:lvl>
    <w:lvl w:ilvl="6" w:tplc="08070001" w:tentative="1">
      <w:start w:val="1"/>
      <w:numFmt w:val="bullet"/>
      <w:lvlText w:val=""/>
      <w:lvlJc w:val="left"/>
      <w:pPr>
        <w:ind w:left="6480" w:hanging="360"/>
      </w:pPr>
      <w:rPr>
        <w:rFonts w:ascii="Symbol" w:hAnsi="Symbol" w:hint="default"/>
      </w:rPr>
    </w:lvl>
    <w:lvl w:ilvl="7" w:tplc="08070003" w:tentative="1">
      <w:start w:val="1"/>
      <w:numFmt w:val="bullet"/>
      <w:lvlText w:val="o"/>
      <w:lvlJc w:val="left"/>
      <w:pPr>
        <w:ind w:left="7200" w:hanging="360"/>
      </w:pPr>
      <w:rPr>
        <w:rFonts w:ascii="Courier New" w:hAnsi="Courier New" w:cs="Courier New" w:hint="default"/>
      </w:rPr>
    </w:lvl>
    <w:lvl w:ilvl="8" w:tplc="08070005" w:tentative="1">
      <w:start w:val="1"/>
      <w:numFmt w:val="bullet"/>
      <w:lvlText w:val=""/>
      <w:lvlJc w:val="left"/>
      <w:pPr>
        <w:ind w:left="7920" w:hanging="360"/>
      </w:pPr>
      <w:rPr>
        <w:rFonts w:ascii="Wingdings" w:hAnsi="Wingdings" w:hint="default"/>
      </w:rPr>
    </w:lvl>
  </w:abstractNum>
  <w:abstractNum w:abstractNumId="15" w15:restartNumberingAfterBreak="0">
    <w:nsid w:val="5F144923"/>
    <w:multiLevelType w:val="hybridMultilevel"/>
    <w:tmpl w:val="0D002776"/>
    <w:lvl w:ilvl="0" w:tplc="08070001">
      <w:start w:val="1"/>
      <w:numFmt w:val="bullet"/>
      <w:lvlText w:val=""/>
      <w:lvlJc w:val="left"/>
      <w:pPr>
        <w:ind w:left="1080" w:hanging="360"/>
      </w:pPr>
      <w:rPr>
        <w:rFonts w:ascii="Symbol" w:hAnsi="Symbol"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6" w15:restartNumberingAfterBreak="0">
    <w:nsid w:val="62BA36C4"/>
    <w:multiLevelType w:val="hybridMultilevel"/>
    <w:tmpl w:val="52807F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2C01B9C"/>
    <w:multiLevelType w:val="hybridMultilevel"/>
    <w:tmpl w:val="B23C30CA"/>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8" w15:restartNumberingAfterBreak="0">
    <w:nsid w:val="6A90525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E03C14"/>
    <w:multiLevelType w:val="hybridMultilevel"/>
    <w:tmpl w:val="11D8E0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1CA22D3"/>
    <w:multiLevelType w:val="hybridMultilevel"/>
    <w:tmpl w:val="4D10D70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5756222"/>
    <w:multiLevelType w:val="multilevel"/>
    <w:tmpl w:val="20304A44"/>
    <w:styleLink w:val="111111"/>
    <w:lvl w:ilvl="0">
      <w:start w:val="1"/>
      <w:numFmt w:val="decimal"/>
      <w:pStyle w:val="berschrift1"/>
      <w:suff w:val="space"/>
      <w:lvlText w:val="%1."/>
      <w:lvlJc w:val="left"/>
      <w:pPr>
        <w:ind w:left="284" w:hanging="284"/>
      </w:pPr>
      <w:rPr>
        <w:rFonts w:hint="default"/>
      </w:rPr>
    </w:lvl>
    <w:lvl w:ilvl="1">
      <w:start w:val="1"/>
      <w:numFmt w:val="decimal"/>
      <w:pStyle w:val="berschrift2"/>
      <w:suff w:val="space"/>
      <w:lvlText w:val="%1.%2"/>
      <w:lvlJc w:val="left"/>
      <w:pPr>
        <w:ind w:left="454" w:hanging="454"/>
      </w:pPr>
      <w:rPr>
        <w:rFonts w:hint="default"/>
      </w:rPr>
    </w:lvl>
    <w:lvl w:ilvl="2">
      <w:start w:val="1"/>
      <w:numFmt w:val="decimal"/>
      <w:pStyle w:val="berschrift3"/>
      <w:suff w:val="space"/>
      <w:lvlText w:val="%2.%1.%3"/>
      <w:lvlJc w:val="left"/>
      <w:pPr>
        <w:ind w:left="624" w:hanging="624"/>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2" w15:restartNumberingAfterBreak="0">
    <w:nsid w:val="7A11418F"/>
    <w:multiLevelType w:val="hybridMultilevel"/>
    <w:tmpl w:val="BA42EF64"/>
    <w:lvl w:ilvl="0" w:tplc="08070001">
      <w:start w:val="1"/>
      <w:numFmt w:val="bullet"/>
      <w:lvlText w:val=""/>
      <w:lvlJc w:val="left"/>
      <w:pPr>
        <w:ind w:left="2160" w:hanging="360"/>
      </w:pPr>
      <w:rPr>
        <w:rFonts w:ascii="Symbol" w:hAnsi="Symbol" w:hint="default"/>
      </w:rPr>
    </w:lvl>
    <w:lvl w:ilvl="1" w:tplc="08070003" w:tentative="1">
      <w:start w:val="1"/>
      <w:numFmt w:val="bullet"/>
      <w:lvlText w:val="o"/>
      <w:lvlJc w:val="left"/>
      <w:pPr>
        <w:ind w:left="2880" w:hanging="360"/>
      </w:pPr>
      <w:rPr>
        <w:rFonts w:ascii="Courier New" w:hAnsi="Courier New" w:cs="Courier New" w:hint="default"/>
      </w:rPr>
    </w:lvl>
    <w:lvl w:ilvl="2" w:tplc="08070005" w:tentative="1">
      <w:start w:val="1"/>
      <w:numFmt w:val="bullet"/>
      <w:lvlText w:val=""/>
      <w:lvlJc w:val="left"/>
      <w:pPr>
        <w:ind w:left="3600" w:hanging="360"/>
      </w:pPr>
      <w:rPr>
        <w:rFonts w:ascii="Wingdings" w:hAnsi="Wingdings" w:hint="default"/>
      </w:rPr>
    </w:lvl>
    <w:lvl w:ilvl="3" w:tplc="08070001" w:tentative="1">
      <w:start w:val="1"/>
      <w:numFmt w:val="bullet"/>
      <w:lvlText w:val=""/>
      <w:lvlJc w:val="left"/>
      <w:pPr>
        <w:ind w:left="4320" w:hanging="360"/>
      </w:pPr>
      <w:rPr>
        <w:rFonts w:ascii="Symbol" w:hAnsi="Symbol" w:hint="default"/>
      </w:rPr>
    </w:lvl>
    <w:lvl w:ilvl="4" w:tplc="08070003" w:tentative="1">
      <w:start w:val="1"/>
      <w:numFmt w:val="bullet"/>
      <w:lvlText w:val="o"/>
      <w:lvlJc w:val="left"/>
      <w:pPr>
        <w:ind w:left="5040" w:hanging="360"/>
      </w:pPr>
      <w:rPr>
        <w:rFonts w:ascii="Courier New" w:hAnsi="Courier New" w:cs="Courier New" w:hint="default"/>
      </w:rPr>
    </w:lvl>
    <w:lvl w:ilvl="5" w:tplc="08070005" w:tentative="1">
      <w:start w:val="1"/>
      <w:numFmt w:val="bullet"/>
      <w:lvlText w:val=""/>
      <w:lvlJc w:val="left"/>
      <w:pPr>
        <w:ind w:left="5760" w:hanging="360"/>
      </w:pPr>
      <w:rPr>
        <w:rFonts w:ascii="Wingdings" w:hAnsi="Wingdings" w:hint="default"/>
      </w:rPr>
    </w:lvl>
    <w:lvl w:ilvl="6" w:tplc="08070001" w:tentative="1">
      <w:start w:val="1"/>
      <w:numFmt w:val="bullet"/>
      <w:lvlText w:val=""/>
      <w:lvlJc w:val="left"/>
      <w:pPr>
        <w:ind w:left="6480" w:hanging="360"/>
      </w:pPr>
      <w:rPr>
        <w:rFonts w:ascii="Symbol" w:hAnsi="Symbol" w:hint="default"/>
      </w:rPr>
    </w:lvl>
    <w:lvl w:ilvl="7" w:tplc="08070003" w:tentative="1">
      <w:start w:val="1"/>
      <w:numFmt w:val="bullet"/>
      <w:lvlText w:val="o"/>
      <w:lvlJc w:val="left"/>
      <w:pPr>
        <w:ind w:left="7200" w:hanging="360"/>
      </w:pPr>
      <w:rPr>
        <w:rFonts w:ascii="Courier New" w:hAnsi="Courier New" w:cs="Courier New" w:hint="default"/>
      </w:rPr>
    </w:lvl>
    <w:lvl w:ilvl="8" w:tplc="08070005" w:tentative="1">
      <w:start w:val="1"/>
      <w:numFmt w:val="bullet"/>
      <w:lvlText w:val=""/>
      <w:lvlJc w:val="left"/>
      <w:pPr>
        <w:ind w:left="7920" w:hanging="360"/>
      </w:pPr>
      <w:rPr>
        <w:rFonts w:ascii="Wingdings" w:hAnsi="Wingdings" w:hint="default"/>
      </w:rPr>
    </w:lvl>
  </w:abstractNum>
  <w:num w:numId="1">
    <w:abstractNumId w:val="12"/>
  </w:num>
  <w:num w:numId="2">
    <w:abstractNumId w:val="4"/>
  </w:num>
  <w:num w:numId="3">
    <w:abstractNumId w:val="21"/>
  </w:num>
  <w:num w:numId="4">
    <w:abstractNumId w:val="3"/>
  </w:num>
  <w:num w:numId="5">
    <w:abstractNumId w:val="11"/>
  </w:num>
  <w:num w:numId="6">
    <w:abstractNumId w:val="21"/>
  </w:num>
  <w:num w:numId="7">
    <w:abstractNumId w:val="21"/>
  </w:num>
  <w:num w:numId="8">
    <w:abstractNumId w:val="3"/>
  </w:num>
  <w:num w:numId="9">
    <w:abstractNumId w:val="3"/>
  </w:num>
  <w:num w:numId="10">
    <w:abstractNumId w:val="3"/>
  </w:num>
  <w:num w:numId="11">
    <w:abstractNumId w:val="3"/>
  </w:num>
  <w:num w:numId="12">
    <w:abstractNumId w:val="11"/>
  </w:num>
  <w:num w:numId="13">
    <w:abstractNumId w:val="11"/>
  </w:num>
  <w:num w:numId="14">
    <w:abstractNumId w:val="11"/>
  </w:num>
  <w:num w:numId="15">
    <w:abstractNumId w:val="11"/>
  </w:num>
  <w:num w:numId="16">
    <w:abstractNumId w:val="11"/>
  </w:num>
  <w:num w:numId="17">
    <w:abstractNumId w:val="21"/>
  </w:num>
  <w:num w:numId="18">
    <w:abstractNumId w:val="21"/>
  </w:num>
  <w:num w:numId="19">
    <w:abstractNumId w:val="21"/>
  </w:num>
  <w:num w:numId="20">
    <w:abstractNumId w:val="16"/>
  </w:num>
  <w:num w:numId="21">
    <w:abstractNumId w:val="8"/>
  </w:num>
  <w:num w:numId="22">
    <w:abstractNumId w:val="19"/>
  </w:num>
  <w:num w:numId="23">
    <w:abstractNumId w:val="9"/>
  </w:num>
  <w:num w:numId="24">
    <w:abstractNumId w:val="2"/>
  </w:num>
  <w:num w:numId="25">
    <w:abstractNumId w:val="20"/>
  </w:num>
  <w:num w:numId="26">
    <w:abstractNumId w:val="10"/>
  </w:num>
  <w:num w:numId="27">
    <w:abstractNumId w:val="0"/>
  </w:num>
  <w:num w:numId="28">
    <w:abstractNumId w:val="14"/>
  </w:num>
  <w:num w:numId="29">
    <w:abstractNumId w:val="13"/>
  </w:num>
  <w:num w:numId="30">
    <w:abstractNumId w:val="22"/>
  </w:num>
  <w:num w:numId="31">
    <w:abstractNumId w:val="18"/>
  </w:num>
  <w:num w:numId="32">
    <w:abstractNumId w:val="5"/>
  </w:num>
  <w:num w:numId="33">
    <w:abstractNumId w:val="7"/>
  </w:num>
  <w:num w:numId="34">
    <w:abstractNumId w:val="6"/>
  </w:num>
  <w:num w:numId="35">
    <w:abstractNumId w:val="17"/>
  </w:num>
  <w:num w:numId="36">
    <w:abstractNumId w:val="15"/>
  </w:num>
  <w:num w:numId="3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de-CH" w:vendorID="64" w:dllVersion="6" w:nlCheck="1" w:checkStyle="1"/>
  <w:activeWritingStyle w:appName="MSWord" w:lang="en-GB" w:vendorID="64" w:dllVersion="6" w:nlCheck="1" w:checkStyle="1"/>
  <w:activeWritingStyle w:appName="MSWord" w:lang="en-US" w:vendorID="64" w:dllVersion="6" w:nlCheck="1" w:checkStyle="1"/>
  <w:activeWritingStyle w:appName="MSWord" w:lang="de-CH"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3EF"/>
    <w:rsid w:val="00020138"/>
    <w:rsid w:val="00027CCF"/>
    <w:rsid w:val="00037C96"/>
    <w:rsid w:val="00040EA7"/>
    <w:rsid w:val="00044AAF"/>
    <w:rsid w:val="00044C23"/>
    <w:rsid w:val="00045CA3"/>
    <w:rsid w:val="000539AE"/>
    <w:rsid w:val="00061A31"/>
    <w:rsid w:val="00064663"/>
    <w:rsid w:val="000712C9"/>
    <w:rsid w:val="00072962"/>
    <w:rsid w:val="00080DD7"/>
    <w:rsid w:val="00084B9A"/>
    <w:rsid w:val="000A4B03"/>
    <w:rsid w:val="000B03C5"/>
    <w:rsid w:val="000B1448"/>
    <w:rsid w:val="000B2CE0"/>
    <w:rsid w:val="000B37EB"/>
    <w:rsid w:val="000B71E1"/>
    <w:rsid w:val="000C0D6E"/>
    <w:rsid w:val="000C2999"/>
    <w:rsid w:val="000C7C9D"/>
    <w:rsid w:val="000D0F61"/>
    <w:rsid w:val="000D1B8F"/>
    <w:rsid w:val="000D651D"/>
    <w:rsid w:val="000D7EB6"/>
    <w:rsid w:val="000E491C"/>
    <w:rsid w:val="000E7B0F"/>
    <w:rsid w:val="000F0475"/>
    <w:rsid w:val="00104626"/>
    <w:rsid w:val="00107D19"/>
    <w:rsid w:val="001112C6"/>
    <w:rsid w:val="0012238D"/>
    <w:rsid w:val="001337D8"/>
    <w:rsid w:val="00133ABD"/>
    <w:rsid w:val="00136D72"/>
    <w:rsid w:val="00143051"/>
    <w:rsid w:val="001457AA"/>
    <w:rsid w:val="001521F5"/>
    <w:rsid w:val="00154455"/>
    <w:rsid w:val="00156679"/>
    <w:rsid w:val="001577B2"/>
    <w:rsid w:val="00167AAF"/>
    <w:rsid w:val="001839D0"/>
    <w:rsid w:val="00185AA8"/>
    <w:rsid w:val="00185BDF"/>
    <w:rsid w:val="001938ED"/>
    <w:rsid w:val="00193D5A"/>
    <w:rsid w:val="001A7E8D"/>
    <w:rsid w:val="001B1261"/>
    <w:rsid w:val="001B46A0"/>
    <w:rsid w:val="001C79A3"/>
    <w:rsid w:val="001F1703"/>
    <w:rsid w:val="001F4A7C"/>
    <w:rsid w:val="001F5E6F"/>
    <w:rsid w:val="001F6EF5"/>
    <w:rsid w:val="00200E07"/>
    <w:rsid w:val="00204418"/>
    <w:rsid w:val="00210820"/>
    <w:rsid w:val="00212947"/>
    <w:rsid w:val="00213B99"/>
    <w:rsid w:val="00220F5F"/>
    <w:rsid w:val="00233A28"/>
    <w:rsid w:val="00236E0C"/>
    <w:rsid w:val="0024034E"/>
    <w:rsid w:val="00240AC7"/>
    <w:rsid w:val="0025390A"/>
    <w:rsid w:val="0026281B"/>
    <w:rsid w:val="002669A9"/>
    <w:rsid w:val="002710F3"/>
    <w:rsid w:val="00272EEE"/>
    <w:rsid w:val="002905BB"/>
    <w:rsid w:val="00293B9B"/>
    <w:rsid w:val="002B1D0B"/>
    <w:rsid w:val="002B2E86"/>
    <w:rsid w:val="002B6182"/>
    <w:rsid w:val="002C403B"/>
    <w:rsid w:val="002C70B3"/>
    <w:rsid w:val="002D1129"/>
    <w:rsid w:val="002D3557"/>
    <w:rsid w:val="002E0629"/>
    <w:rsid w:val="002E0C89"/>
    <w:rsid w:val="002E0E97"/>
    <w:rsid w:val="002E15C2"/>
    <w:rsid w:val="002E23D0"/>
    <w:rsid w:val="002E292D"/>
    <w:rsid w:val="002E75B1"/>
    <w:rsid w:val="002F4AD1"/>
    <w:rsid w:val="002F6BE7"/>
    <w:rsid w:val="003001D5"/>
    <w:rsid w:val="00303B95"/>
    <w:rsid w:val="00311FED"/>
    <w:rsid w:val="00320EC2"/>
    <w:rsid w:val="00322F2D"/>
    <w:rsid w:val="00324FD6"/>
    <w:rsid w:val="00332A09"/>
    <w:rsid w:val="00334B4A"/>
    <w:rsid w:val="00345F0E"/>
    <w:rsid w:val="0034600C"/>
    <w:rsid w:val="00351D06"/>
    <w:rsid w:val="00352058"/>
    <w:rsid w:val="00392908"/>
    <w:rsid w:val="003B0789"/>
    <w:rsid w:val="003B4BC8"/>
    <w:rsid w:val="003B612D"/>
    <w:rsid w:val="003C07F8"/>
    <w:rsid w:val="003C4F89"/>
    <w:rsid w:val="003E2EDC"/>
    <w:rsid w:val="003F73B7"/>
    <w:rsid w:val="00411C5B"/>
    <w:rsid w:val="00414539"/>
    <w:rsid w:val="00415E23"/>
    <w:rsid w:val="00416347"/>
    <w:rsid w:val="0042035B"/>
    <w:rsid w:val="00421595"/>
    <w:rsid w:val="00432AD0"/>
    <w:rsid w:val="00436D9B"/>
    <w:rsid w:val="0044410D"/>
    <w:rsid w:val="00445627"/>
    <w:rsid w:val="00446C62"/>
    <w:rsid w:val="00463D60"/>
    <w:rsid w:val="00474AAC"/>
    <w:rsid w:val="00480588"/>
    <w:rsid w:val="0048447F"/>
    <w:rsid w:val="004936C0"/>
    <w:rsid w:val="00493DA8"/>
    <w:rsid w:val="004A69CD"/>
    <w:rsid w:val="004B0231"/>
    <w:rsid w:val="004B11C9"/>
    <w:rsid w:val="004D3225"/>
    <w:rsid w:val="004D4971"/>
    <w:rsid w:val="004D7C16"/>
    <w:rsid w:val="00500080"/>
    <w:rsid w:val="00502C68"/>
    <w:rsid w:val="005040F0"/>
    <w:rsid w:val="005207F1"/>
    <w:rsid w:val="00525210"/>
    <w:rsid w:val="005308F3"/>
    <w:rsid w:val="00533A3B"/>
    <w:rsid w:val="00541578"/>
    <w:rsid w:val="00545188"/>
    <w:rsid w:val="005467CC"/>
    <w:rsid w:val="0055554C"/>
    <w:rsid w:val="00560F8C"/>
    <w:rsid w:val="005749B6"/>
    <w:rsid w:val="00582869"/>
    <w:rsid w:val="005A7CF5"/>
    <w:rsid w:val="005C0CD0"/>
    <w:rsid w:val="005C136F"/>
    <w:rsid w:val="005C4BA6"/>
    <w:rsid w:val="005D03AE"/>
    <w:rsid w:val="005D2A21"/>
    <w:rsid w:val="005E5A54"/>
    <w:rsid w:val="005F023C"/>
    <w:rsid w:val="005F4525"/>
    <w:rsid w:val="005F4B30"/>
    <w:rsid w:val="006361A0"/>
    <w:rsid w:val="006413C2"/>
    <w:rsid w:val="0065141A"/>
    <w:rsid w:val="00666FF7"/>
    <w:rsid w:val="00673926"/>
    <w:rsid w:val="006870E1"/>
    <w:rsid w:val="006918C3"/>
    <w:rsid w:val="006A6A0A"/>
    <w:rsid w:val="006B1506"/>
    <w:rsid w:val="006C1844"/>
    <w:rsid w:val="006C5DAD"/>
    <w:rsid w:val="006C7076"/>
    <w:rsid w:val="006D201A"/>
    <w:rsid w:val="006D2A0F"/>
    <w:rsid w:val="006E1339"/>
    <w:rsid w:val="006F08F0"/>
    <w:rsid w:val="006F35B3"/>
    <w:rsid w:val="00701093"/>
    <w:rsid w:val="007043DA"/>
    <w:rsid w:val="00711AFF"/>
    <w:rsid w:val="00713A18"/>
    <w:rsid w:val="007155B2"/>
    <w:rsid w:val="00724D6E"/>
    <w:rsid w:val="00734B16"/>
    <w:rsid w:val="0074673C"/>
    <w:rsid w:val="0074675F"/>
    <w:rsid w:val="007522A3"/>
    <w:rsid w:val="0076048E"/>
    <w:rsid w:val="00770369"/>
    <w:rsid w:val="0077416D"/>
    <w:rsid w:val="007745E8"/>
    <w:rsid w:val="0078004A"/>
    <w:rsid w:val="00781D86"/>
    <w:rsid w:val="007849D2"/>
    <w:rsid w:val="007854F5"/>
    <w:rsid w:val="007B1553"/>
    <w:rsid w:val="007C45A2"/>
    <w:rsid w:val="007D51D8"/>
    <w:rsid w:val="007E03AE"/>
    <w:rsid w:val="007E5CE5"/>
    <w:rsid w:val="007E772D"/>
    <w:rsid w:val="007F1E2A"/>
    <w:rsid w:val="008025DC"/>
    <w:rsid w:val="00804B67"/>
    <w:rsid w:val="00806707"/>
    <w:rsid w:val="00806F90"/>
    <w:rsid w:val="00822C38"/>
    <w:rsid w:val="0082697B"/>
    <w:rsid w:val="008308AB"/>
    <w:rsid w:val="00831750"/>
    <w:rsid w:val="008449CC"/>
    <w:rsid w:val="0084614A"/>
    <w:rsid w:val="008623C5"/>
    <w:rsid w:val="008662D4"/>
    <w:rsid w:val="00872A93"/>
    <w:rsid w:val="00881C2A"/>
    <w:rsid w:val="00883367"/>
    <w:rsid w:val="00891DAD"/>
    <w:rsid w:val="00895A4F"/>
    <w:rsid w:val="008A28DF"/>
    <w:rsid w:val="008A29AB"/>
    <w:rsid w:val="008A33CE"/>
    <w:rsid w:val="008C0CA1"/>
    <w:rsid w:val="008C16F5"/>
    <w:rsid w:val="008C3627"/>
    <w:rsid w:val="008C3DBF"/>
    <w:rsid w:val="008C4845"/>
    <w:rsid w:val="008D0C48"/>
    <w:rsid w:val="008D7C01"/>
    <w:rsid w:val="008F1C38"/>
    <w:rsid w:val="008F6393"/>
    <w:rsid w:val="008F78F8"/>
    <w:rsid w:val="00900752"/>
    <w:rsid w:val="00901BE7"/>
    <w:rsid w:val="0090425E"/>
    <w:rsid w:val="00916021"/>
    <w:rsid w:val="00922386"/>
    <w:rsid w:val="009232DB"/>
    <w:rsid w:val="00927FA8"/>
    <w:rsid w:val="00947040"/>
    <w:rsid w:val="00947DB4"/>
    <w:rsid w:val="00971AED"/>
    <w:rsid w:val="00977D55"/>
    <w:rsid w:val="009858A5"/>
    <w:rsid w:val="00985B49"/>
    <w:rsid w:val="009A1FD6"/>
    <w:rsid w:val="009B6A43"/>
    <w:rsid w:val="009C02C2"/>
    <w:rsid w:val="009D141E"/>
    <w:rsid w:val="009E005D"/>
    <w:rsid w:val="009E5D99"/>
    <w:rsid w:val="009E6A6F"/>
    <w:rsid w:val="009E6E33"/>
    <w:rsid w:val="009F2B36"/>
    <w:rsid w:val="009F362A"/>
    <w:rsid w:val="009F7384"/>
    <w:rsid w:val="00A015B5"/>
    <w:rsid w:val="00A03DF0"/>
    <w:rsid w:val="00A074C9"/>
    <w:rsid w:val="00A1167C"/>
    <w:rsid w:val="00A15076"/>
    <w:rsid w:val="00A1638B"/>
    <w:rsid w:val="00A2238D"/>
    <w:rsid w:val="00A2778E"/>
    <w:rsid w:val="00A30785"/>
    <w:rsid w:val="00A31C47"/>
    <w:rsid w:val="00A32DF4"/>
    <w:rsid w:val="00A3331C"/>
    <w:rsid w:val="00A43EB8"/>
    <w:rsid w:val="00A440E6"/>
    <w:rsid w:val="00A529C4"/>
    <w:rsid w:val="00A54193"/>
    <w:rsid w:val="00A64D4E"/>
    <w:rsid w:val="00A6536A"/>
    <w:rsid w:val="00A743EF"/>
    <w:rsid w:val="00A80E4C"/>
    <w:rsid w:val="00AA39B4"/>
    <w:rsid w:val="00AB7646"/>
    <w:rsid w:val="00AD1A71"/>
    <w:rsid w:val="00AF5EC1"/>
    <w:rsid w:val="00B11F74"/>
    <w:rsid w:val="00B163E7"/>
    <w:rsid w:val="00B20897"/>
    <w:rsid w:val="00B21B46"/>
    <w:rsid w:val="00B22CA2"/>
    <w:rsid w:val="00B303D0"/>
    <w:rsid w:val="00B307BC"/>
    <w:rsid w:val="00B33085"/>
    <w:rsid w:val="00B37213"/>
    <w:rsid w:val="00B43112"/>
    <w:rsid w:val="00B56964"/>
    <w:rsid w:val="00B608AE"/>
    <w:rsid w:val="00B6373F"/>
    <w:rsid w:val="00B64AA3"/>
    <w:rsid w:val="00B66717"/>
    <w:rsid w:val="00B7095F"/>
    <w:rsid w:val="00B72A17"/>
    <w:rsid w:val="00B8538D"/>
    <w:rsid w:val="00B943E8"/>
    <w:rsid w:val="00BA2BD9"/>
    <w:rsid w:val="00BB0CC2"/>
    <w:rsid w:val="00BC1D7F"/>
    <w:rsid w:val="00BF0D5A"/>
    <w:rsid w:val="00C0041A"/>
    <w:rsid w:val="00C021DA"/>
    <w:rsid w:val="00C030F5"/>
    <w:rsid w:val="00C14293"/>
    <w:rsid w:val="00C17D84"/>
    <w:rsid w:val="00C22DA4"/>
    <w:rsid w:val="00C27A3A"/>
    <w:rsid w:val="00C334E9"/>
    <w:rsid w:val="00C35668"/>
    <w:rsid w:val="00C44FFA"/>
    <w:rsid w:val="00C460BF"/>
    <w:rsid w:val="00C470F0"/>
    <w:rsid w:val="00C52B32"/>
    <w:rsid w:val="00C53071"/>
    <w:rsid w:val="00C544A1"/>
    <w:rsid w:val="00C549AF"/>
    <w:rsid w:val="00C56A73"/>
    <w:rsid w:val="00C6425E"/>
    <w:rsid w:val="00C74E29"/>
    <w:rsid w:val="00C82C7D"/>
    <w:rsid w:val="00C83D16"/>
    <w:rsid w:val="00C84AF2"/>
    <w:rsid w:val="00C84ED3"/>
    <w:rsid w:val="00C86247"/>
    <w:rsid w:val="00C86675"/>
    <w:rsid w:val="00C9209C"/>
    <w:rsid w:val="00C92A48"/>
    <w:rsid w:val="00C97268"/>
    <w:rsid w:val="00CA076C"/>
    <w:rsid w:val="00CA383D"/>
    <w:rsid w:val="00CA5EF6"/>
    <w:rsid w:val="00CB245E"/>
    <w:rsid w:val="00CB7159"/>
    <w:rsid w:val="00CC7DF0"/>
    <w:rsid w:val="00CD0CC3"/>
    <w:rsid w:val="00CD4A42"/>
    <w:rsid w:val="00CD62EA"/>
    <w:rsid w:val="00CE3474"/>
    <w:rsid w:val="00CF0D3A"/>
    <w:rsid w:val="00CF612C"/>
    <w:rsid w:val="00D009BD"/>
    <w:rsid w:val="00D03CA0"/>
    <w:rsid w:val="00D175C1"/>
    <w:rsid w:val="00D33719"/>
    <w:rsid w:val="00D369FD"/>
    <w:rsid w:val="00D46135"/>
    <w:rsid w:val="00D51C08"/>
    <w:rsid w:val="00D53BF9"/>
    <w:rsid w:val="00D54F4A"/>
    <w:rsid w:val="00D55FAA"/>
    <w:rsid w:val="00D7337B"/>
    <w:rsid w:val="00D75C71"/>
    <w:rsid w:val="00D80871"/>
    <w:rsid w:val="00D85859"/>
    <w:rsid w:val="00D945E2"/>
    <w:rsid w:val="00D96A6C"/>
    <w:rsid w:val="00DA1D21"/>
    <w:rsid w:val="00DA5958"/>
    <w:rsid w:val="00DA6ED3"/>
    <w:rsid w:val="00DB1532"/>
    <w:rsid w:val="00DC3CDD"/>
    <w:rsid w:val="00DD18B5"/>
    <w:rsid w:val="00DD60A2"/>
    <w:rsid w:val="00DD67D2"/>
    <w:rsid w:val="00DE42F7"/>
    <w:rsid w:val="00E02276"/>
    <w:rsid w:val="00E054C3"/>
    <w:rsid w:val="00E32609"/>
    <w:rsid w:val="00E5246D"/>
    <w:rsid w:val="00E64BC4"/>
    <w:rsid w:val="00E72013"/>
    <w:rsid w:val="00E7342A"/>
    <w:rsid w:val="00E777B4"/>
    <w:rsid w:val="00E820ED"/>
    <w:rsid w:val="00E90C80"/>
    <w:rsid w:val="00E93E82"/>
    <w:rsid w:val="00E953C7"/>
    <w:rsid w:val="00E96514"/>
    <w:rsid w:val="00E979D1"/>
    <w:rsid w:val="00EA7BEB"/>
    <w:rsid w:val="00EC3063"/>
    <w:rsid w:val="00EC4DE6"/>
    <w:rsid w:val="00EE41D7"/>
    <w:rsid w:val="00EE58CD"/>
    <w:rsid w:val="00EF408A"/>
    <w:rsid w:val="00F022FF"/>
    <w:rsid w:val="00F06BF8"/>
    <w:rsid w:val="00F0707A"/>
    <w:rsid w:val="00F11105"/>
    <w:rsid w:val="00F12DF1"/>
    <w:rsid w:val="00F2143B"/>
    <w:rsid w:val="00F24C79"/>
    <w:rsid w:val="00F25220"/>
    <w:rsid w:val="00F25A01"/>
    <w:rsid w:val="00F34014"/>
    <w:rsid w:val="00F41BE8"/>
    <w:rsid w:val="00F43C75"/>
    <w:rsid w:val="00F51F4E"/>
    <w:rsid w:val="00F61A23"/>
    <w:rsid w:val="00F62AE0"/>
    <w:rsid w:val="00F62AF9"/>
    <w:rsid w:val="00F67B5B"/>
    <w:rsid w:val="00F713ED"/>
    <w:rsid w:val="00F74A02"/>
    <w:rsid w:val="00F83EA0"/>
    <w:rsid w:val="00F85873"/>
    <w:rsid w:val="00F85BEB"/>
    <w:rsid w:val="00F948E9"/>
    <w:rsid w:val="00FB3CBD"/>
    <w:rsid w:val="00FC35C8"/>
    <w:rsid w:val="00FC3AEA"/>
    <w:rsid w:val="00FD0590"/>
    <w:rsid w:val="00FD4D45"/>
    <w:rsid w:val="00FE125D"/>
    <w:rsid w:val="00FE2F80"/>
    <w:rsid w:val="00FE3F51"/>
    <w:rsid w:val="00FE7C98"/>
    <w:rsid w:val="00FE7F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371DA"/>
  <w15:docId w15:val="{5128CD62-544C-454D-97DA-B1326DEA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33A28"/>
    <w:pPr>
      <w:spacing w:after="240"/>
      <w:jc w:val="both"/>
    </w:pPr>
    <w:rPr>
      <w:rFonts w:ascii="Calibri" w:hAnsi="Calibri" w:cs="Arial"/>
      <w:sz w:val="24"/>
      <w:szCs w:val="22"/>
      <w:lang w:eastAsia="de-DE"/>
    </w:rPr>
  </w:style>
  <w:style w:type="paragraph" w:styleId="berschrift1">
    <w:name w:val="heading 1"/>
    <w:basedOn w:val="Standard"/>
    <w:next w:val="Standard"/>
    <w:autoRedefine/>
    <w:qFormat/>
    <w:rsid w:val="00233A28"/>
    <w:pPr>
      <w:keepNext/>
      <w:numPr>
        <w:numId w:val="19"/>
      </w:numPr>
      <w:outlineLvl w:val="0"/>
    </w:pPr>
    <w:rPr>
      <w:bCs/>
      <w:sz w:val="32"/>
      <w:szCs w:val="32"/>
    </w:rPr>
  </w:style>
  <w:style w:type="paragraph" w:styleId="berschrift2">
    <w:name w:val="heading 2"/>
    <w:basedOn w:val="Standard"/>
    <w:next w:val="Standard"/>
    <w:autoRedefine/>
    <w:qFormat/>
    <w:rsid w:val="00233A28"/>
    <w:pPr>
      <w:keepNext/>
      <w:numPr>
        <w:ilvl w:val="1"/>
        <w:numId w:val="19"/>
      </w:numPr>
      <w:outlineLvl w:val="1"/>
    </w:pPr>
    <w:rPr>
      <w:bCs/>
      <w:iCs/>
      <w:sz w:val="28"/>
      <w:szCs w:val="28"/>
    </w:rPr>
  </w:style>
  <w:style w:type="paragraph" w:styleId="berschrift3">
    <w:name w:val="heading 3"/>
    <w:basedOn w:val="Standard"/>
    <w:next w:val="Standard"/>
    <w:autoRedefine/>
    <w:qFormat/>
    <w:rsid w:val="00233A28"/>
    <w:pPr>
      <w:keepNext/>
      <w:numPr>
        <w:ilvl w:val="2"/>
        <w:numId w:val="19"/>
      </w:numPr>
      <w:outlineLvl w:val="2"/>
    </w:pPr>
    <w:rPr>
      <w:bCs/>
      <w:szCs w:val="26"/>
    </w:rPr>
  </w:style>
  <w:style w:type="paragraph" w:styleId="berschrift4">
    <w:name w:val="heading 4"/>
    <w:basedOn w:val="Standard"/>
    <w:next w:val="Standard"/>
    <w:qFormat/>
    <w:rsid w:val="00233A28"/>
    <w:pPr>
      <w:keepNext/>
      <w:spacing w:before="240" w:after="60"/>
      <w:outlineLvl w:val="3"/>
    </w:pPr>
    <w:rPr>
      <w:rFonts w:cs="Times New Roman"/>
      <w:b/>
      <w:bCs/>
      <w:szCs w:val="28"/>
    </w:rPr>
  </w:style>
  <w:style w:type="paragraph" w:styleId="berschrift5">
    <w:name w:val="heading 5"/>
    <w:basedOn w:val="Standard"/>
    <w:next w:val="Standard"/>
    <w:qFormat/>
    <w:rsid w:val="00233A28"/>
    <w:pPr>
      <w:spacing w:before="240" w:after="60"/>
      <w:outlineLvl w:val="4"/>
    </w:pPr>
    <w:rPr>
      <w:bCs/>
      <w:iCs/>
      <w:szCs w:val="26"/>
    </w:rPr>
  </w:style>
  <w:style w:type="paragraph" w:styleId="berschrift6">
    <w:name w:val="heading 6"/>
    <w:basedOn w:val="Standard"/>
    <w:next w:val="Standard"/>
    <w:qFormat/>
    <w:rsid w:val="00233A28"/>
    <w:pPr>
      <w:spacing w:before="240" w:after="60"/>
      <w:outlineLvl w:val="5"/>
    </w:pPr>
    <w:rPr>
      <w:rFonts w:cs="Times New Roman"/>
      <w:bCs/>
    </w:rPr>
  </w:style>
  <w:style w:type="paragraph" w:styleId="berschrift7">
    <w:name w:val="heading 7"/>
    <w:basedOn w:val="Standard"/>
    <w:next w:val="Standard"/>
    <w:qFormat/>
    <w:rsid w:val="00233A28"/>
    <w:pPr>
      <w:spacing w:before="240" w:after="60"/>
      <w:outlineLvl w:val="6"/>
    </w:pPr>
    <w:rPr>
      <w:rFonts w:cs="Times New Roman"/>
      <w:szCs w:val="24"/>
    </w:rPr>
  </w:style>
  <w:style w:type="paragraph" w:styleId="berschrift8">
    <w:name w:val="heading 8"/>
    <w:basedOn w:val="Standard"/>
    <w:next w:val="Standard"/>
    <w:qFormat/>
    <w:rsid w:val="00233A28"/>
    <w:pPr>
      <w:spacing w:before="240" w:after="60"/>
      <w:outlineLvl w:val="7"/>
    </w:pPr>
    <w:rPr>
      <w:rFonts w:cs="Times New Roman"/>
      <w:iCs/>
      <w:szCs w:val="24"/>
    </w:rPr>
  </w:style>
  <w:style w:type="paragraph" w:styleId="berschrift9">
    <w:name w:val="heading 9"/>
    <w:basedOn w:val="Standard"/>
    <w:next w:val="Standard"/>
    <w:qFormat/>
    <w:rsid w:val="00233A28"/>
    <w:p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33A28"/>
    <w:pPr>
      <w:spacing w:after="100" w:afterAutospacing="1"/>
      <w:contextualSpacing/>
    </w:pPr>
    <w:rPr>
      <w:rFonts w:ascii="Calibri" w:hAnsi="Calibri"/>
      <w:sz w:val="24"/>
    </w:rPr>
    <w:tblPr>
      <w:tblBorders>
        <w:bottom w:val="single" w:sz="4" w:space="0" w:color="auto"/>
        <w:insideH w:val="single" w:sz="4" w:space="0" w:color="auto"/>
      </w:tblBorders>
      <w:tblCellMar>
        <w:left w:w="0" w:type="dxa"/>
      </w:tblCellMar>
    </w:tblPr>
  </w:style>
  <w:style w:type="numbering" w:styleId="111111">
    <w:name w:val="Outline List 2"/>
    <w:basedOn w:val="KeineListe"/>
    <w:rsid w:val="00233A28"/>
    <w:pPr>
      <w:numPr>
        <w:numId w:val="3"/>
      </w:numPr>
    </w:pPr>
  </w:style>
  <w:style w:type="paragraph" w:customStyle="1" w:styleId="Referenzinfos">
    <w:name w:val="Referenzinfos"/>
    <w:basedOn w:val="Standard"/>
    <w:rsid w:val="00233A28"/>
    <w:pPr>
      <w:spacing w:after="0"/>
      <w:jc w:val="left"/>
    </w:pPr>
    <w:rPr>
      <w:rFonts w:cs="Times New Roman"/>
      <w:sz w:val="16"/>
      <w:szCs w:val="20"/>
    </w:rPr>
  </w:style>
  <w:style w:type="paragraph" w:styleId="Kopfzeile">
    <w:name w:val="header"/>
    <w:basedOn w:val="Standard"/>
    <w:rsid w:val="00233A28"/>
    <w:pPr>
      <w:tabs>
        <w:tab w:val="right" w:pos="9639"/>
      </w:tabs>
      <w:spacing w:after="0"/>
      <w:jc w:val="left"/>
    </w:pPr>
    <w:rPr>
      <w:sz w:val="16"/>
    </w:rPr>
  </w:style>
  <w:style w:type="paragraph" w:styleId="Fuzeile">
    <w:name w:val="footer"/>
    <w:basedOn w:val="Standard"/>
    <w:rsid w:val="00233A28"/>
    <w:pPr>
      <w:tabs>
        <w:tab w:val="center" w:pos="4153"/>
        <w:tab w:val="right" w:pos="9639"/>
      </w:tabs>
      <w:spacing w:after="0"/>
      <w:jc w:val="left"/>
    </w:pPr>
    <w:rPr>
      <w:sz w:val="16"/>
      <w:szCs w:val="16"/>
    </w:rPr>
  </w:style>
  <w:style w:type="paragraph" w:customStyle="1" w:styleId="LLVAmt">
    <w:name w:val="LLV Amt"/>
    <w:basedOn w:val="Standard"/>
    <w:rsid w:val="00233A28"/>
    <w:pPr>
      <w:spacing w:after="0"/>
      <w:jc w:val="left"/>
    </w:pPr>
    <w:rPr>
      <w:rFonts w:ascii="Bryant Medium" w:hAnsi="Bryant Medium"/>
      <w:caps/>
      <w:sz w:val="15"/>
      <w:szCs w:val="15"/>
    </w:rPr>
  </w:style>
  <w:style w:type="paragraph" w:styleId="Unterschrift">
    <w:name w:val="Signature"/>
    <w:basedOn w:val="UnterschriftGruss"/>
    <w:rsid w:val="00233A28"/>
    <w:pPr>
      <w:spacing w:before="720" w:after="480"/>
    </w:pPr>
  </w:style>
  <w:style w:type="paragraph" w:styleId="Titel">
    <w:name w:val="Title"/>
    <w:basedOn w:val="Standard"/>
    <w:qFormat/>
    <w:rsid w:val="00233A28"/>
    <w:pPr>
      <w:spacing w:before="240" w:after="60"/>
      <w:jc w:val="left"/>
      <w:outlineLvl w:val="0"/>
    </w:pPr>
    <w:rPr>
      <w:b/>
      <w:bCs/>
      <w:kern w:val="28"/>
      <w:sz w:val="40"/>
      <w:szCs w:val="32"/>
    </w:rPr>
  </w:style>
  <w:style w:type="paragraph" w:customStyle="1" w:styleId="UnterschriftGruss">
    <w:name w:val="Unterschrift Gruss"/>
    <w:basedOn w:val="Standard"/>
    <w:rsid w:val="00233A28"/>
    <w:pPr>
      <w:tabs>
        <w:tab w:val="left" w:pos="3969"/>
      </w:tabs>
      <w:spacing w:before="480"/>
      <w:jc w:val="left"/>
    </w:pPr>
  </w:style>
  <w:style w:type="paragraph" w:customStyle="1" w:styleId="LLVLand">
    <w:name w:val="LLV Land"/>
    <w:basedOn w:val="Standard"/>
    <w:rsid w:val="00233A28"/>
    <w:pPr>
      <w:spacing w:after="0"/>
      <w:jc w:val="left"/>
    </w:pPr>
    <w:rPr>
      <w:rFonts w:ascii="Bryant Regular" w:hAnsi="Bryant Regular"/>
      <w:caps/>
      <w:sz w:val="15"/>
    </w:rPr>
  </w:style>
  <w:style w:type="paragraph" w:styleId="Sprechblasentext">
    <w:name w:val="Balloon Text"/>
    <w:basedOn w:val="Standard"/>
    <w:semiHidden/>
    <w:rsid w:val="00233A28"/>
    <w:rPr>
      <w:rFonts w:ascii="Tahoma" w:hAnsi="Tahoma" w:cs="Tahoma"/>
      <w:sz w:val="16"/>
      <w:szCs w:val="16"/>
    </w:rPr>
  </w:style>
  <w:style w:type="paragraph" w:styleId="Dokumentstruktur">
    <w:name w:val="Document Map"/>
    <w:basedOn w:val="Standard"/>
    <w:semiHidden/>
    <w:rsid w:val="00901BE7"/>
    <w:pPr>
      <w:shd w:val="clear" w:color="auto" w:fill="000080"/>
    </w:pPr>
    <w:rPr>
      <w:rFonts w:ascii="Tahoma" w:hAnsi="Tahoma" w:cs="Tahoma"/>
      <w:sz w:val="20"/>
      <w:szCs w:val="20"/>
    </w:rPr>
  </w:style>
  <w:style w:type="paragraph" w:customStyle="1" w:styleId="Betreff">
    <w:name w:val="Betreff"/>
    <w:basedOn w:val="Standard"/>
    <w:rsid w:val="00233A28"/>
    <w:pPr>
      <w:jc w:val="left"/>
    </w:pPr>
    <w:rPr>
      <w:b/>
    </w:rPr>
  </w:style>
  <w:style w:type="paragraph" w:customStyle="1" w:styleId="DokumentTyp">
    <w:name w:val="Dokument Typ"/>
    <w:basedOn w:val="Standard"/>
    <w:autoRedefine/>
    <w:rsid w:val="00233A28"/>
    <w:pPr>
      <w:spacing w:after="120"/>
      <w:jc w:val="left"/>
    </w:pPr>
    <w:rPr>
      <w:sz w:val="40"/>
    </w:rPr>
  </w:style>
  <w:style w:type="character" w:styleId="Hyperlink">
    <w:name w:val="Hyperlink"/>
    <w:uiPriority w:val="99"/>
    <w:rsid w:val="00233A28"/>
    <w:rPr>
      <w:color w:val="0000FF"/>
      <w:u w:val="single"/>
    </w:rPr>
  </w:style>
  <w:style w:type="paragraph" w:styleId="Index1">
    <w:name w:val="index 1"/>
    <w:basedOn w:val="Standard"/>
    <w:next w:val="Standard"/>
    <w:autoRedefine/>
    <w:semiHidden/>
    <w:rsid w:val="00233A28"/>
    <w:pPr>
      <w:ind w:left="220" w:hanging="220"/>
    </w:pPr>
  </w:style>
  <w:style w:type="numbering" w:customStyle="1" w:styleId="Liste-Strich">
    <w:name w:val="Liste - Strich"/>
    <w:rsid w:val="00CD0CC3"/>
    <w:pPr>
      <w:numPr>
        <w:numId w:val="1"/>
      </w:numPr>
    </w:pPr>
  </w:style>
  <w:style w:type="paragraph" w:styleId="NurText">
    <w:name w:val="Plain Text"/>
    <w:basedOn w:val="Standard"/>
    <w:rsid w:val="00CD0CC3"/>
    <w:pPr>
      <w:spacing w:after="0"/>
    </w:pPr>
    <w:rPr>
      <w:rFonts w:cs="Courier New"/>
      <w:szCs w:val="20"/>
    </w:rPr>
  </w:style>
  <w:style w:type="character" w:styleId="Seitenzahl">
    <w:name w:val="page number"/>
    <w:rsid w:val="00CD0CC3"/>
    <w:rPr>
      <w:rFonts w:ascii="Calibri" w:hAnsi="Calibri"/>
    </w:rPr>
  </w:style>
  <w:style w:type="paragraph" w:styleId="Untertitel">
    <w:name w:val="Subtitle"/>
    <w:basedOn w:val="Standard"/>
    <w:autoRedefine/>
    <w:qFormat/>
    <w:rsid w:val="00233A28"/>
    <w:pPr>
      <w:spacing w:after="60"/>
      <w:jc w:val="left"/>
      <w:outlineLvl w:val="1"/>
    </w:pPr>
    <w:rPr>
      <w:sz w:val="40"/>
      <w:szCs w:val="24"/>
    </w:rPr>
  </w:style>
  <w:style w:type="paragraph" w:styleId="Verzeichnis1">
    <w:name w:val="toc 1"/>
    <w:basedOn w:val="Standard"/>
    <w:next w:val="Standard"/>
    <w:autoRedefine/>
    <w:rsid w:val="009E5D99"/>
    <w:pPr>
      <w:tabs>
        <w:tab w:val="left" w:pos="440"/>
        <w:tab w:val="right" w:leader="underscore" w:pos="8834"/>
      </w:tabs>
    </w:pPr>
    <w:rPr>
      <w:color w:val="000000"/>
    </w:rPr>
  </w:style>
  <w:style w:type="character" w:styleId="Zeilennummer">
    <w:name w:val="line number"/>
    <w:rsid w:val="00CD0CC3"/>
    <w:rPr>
      <w:rFonts w:ascii="Calibri" w:hAnsi="Calibri"/>
      <w:sz w:val="22"/>
    </w:rPr>
  </w:style>
  <w:style w:type="character" w:styleId="Funotenzeichen">
    <w:name w:val="footnote reference"/>
    <w:semiHidden/>
    <w:rsid w:val="00233A28"/>
    <w:rPr>
      <w:vertAlign w:val="superscript"/>
    </w:rPr>
  </w:style>
  <w:style w:type="paragraph" w:styleId="Funotentext">
    <w:name w:val="footnote text"/>
    <w:basedOn w:val="Standard"/>
    <w:semiHidden/>
    <w:rsid w:val="00233A28"/>
    <w:pPr>
      <w:spacing w:after="0"/>
    </w:pPr>
    <w:rPr>
      <w:sz w:val="16"/>
      <w:szCs w:val="20"/>
    </w:rPr>
  </w:style>
  <w:style w:type="paragraph" w:styleId="Aufzhlungszeichen">
    <w:name w:val="List Bullet"/>
    <w:basedOn w:val="Standard"/>
    <w:autoRedefine/>
    <w:rsid w:val="00233A28"/>
    <w:pPr>
      <w:numPr>
        <w:numId w:val="11"/>
      </w:numPr>
      <w:spacing w:after="0"/>
    </w:pPr>
  </w:style>
  <w:style w:type="paragraph" w:styleId="Aufzhlungszeichen2">
    <w:name w:val="List Bullet 2"/>
    <w:basedOn w:val="Standard"/>
    <w:autoRedefine/>
    <w:rsid w:val="00233A28"/>
    <w:pPr>
      <w:numPr>
        <w:ilvl w:val="1"/>
        <w:numId w:val="11"/>
      </w:numPr>
      <w:spacing w:after="0"/>
    </w:pPr>
  </w:style>
  <w:style w:type="paragraph" w:styleId="Aufzhlungszeichen3">
    <w:name w:val="List Bullet 3"/>
    <w:basedOn w:val="Standard"/>
    <w:autoRedefine/>
    <w:rsid w:val="00233A28"/>
    <w:pPr>
      <w:numPr>
        <w:ilvl w:val="2"/>
        <w:numId w:val="11"/>
      </w:numPr>
      <w:spacing w:after="0"/>
    </w:pPr>
  </w:style>
  <w:style w:type="paragraph" w:styleId="Aufzhlungszeichen4">
    <w:name w:val="List Bullet 4"/>
    <w:basedOn w:val="Standard"/>
    <w:autoRedefine/>
    <w:rsid w:val="00233A28"/>
    <w:pPr>
      <w:numPr>
        <w:ilvl w:val="3"/>
        <w:numId w:val="11"/>
      </w:numPr>
      <w:spacing w:after="0"/>
    </w:pPr>
  </w:style>
  <w:style w:type="paragraph" w:styleId="Aufzhlungszeichen5">
    <w:name w:val="List Bullet 5"/>
    <w:basedOn w:val="Standard"/>
    <w:autoRedefine/>
    <w:rsid w:val="00351D06"/>
    <w:pPr>
      <w:numPr>
        <w:ilvl w:val="4"/>
        <w:numId w:val="2"/>
      </w:numPr>
      <w:spacing w:after="0"/>
    </w:pPr>
  </w:style>
  <w:style w:type="paragraph" w:styleId="Listennummer">
    <w:name w:val="List Number"/>
    <w:basedOn w:val="Standard"/>
    <w:autoRedefine/>
    <w:rsid w:val="00233A28"/>
    <w:pPr>
      <w:numPr>
        <w:numId w:val="16"/>
      </w:numPr>
      <w:spacing w:after="0"/>
    </w:pPr>
  </w:style>
  <w:style w:type="paragraph" w:styleId="Listennummer2">
    <w:name w:val="List Number 2"/>
    <w:basedOn w:val="Standard"/>
    <w:autoRedefine/>
    <w:rsid w:val="00233A28"/>
    <w:pPr>
      <w:numPr>
        <w:ilvl w:val="1"/>
        <w:numId w:val="16"/>
      </w:numPr>
      <w:spacing w:after="0"/>
    </w:pPr>
  </w:style>
  <w:style w:type="paragraph" w:styleId="Listennummer3">
    <w:name w:val="List Number 3"/>
    <w:basedOn w:val="Standard"/>
    <w:autoRedefine/>
    <w:rsid w:val="00233A28"/>
    <w:pPr>
      <w:numPr>
        <w:ilvl w:val="2"/>
        <w:numId w:val="16"/>
      </w:numPr>
      <w:spacing w:after="0"/>
    </w:pPr>
  </w:style>
  <w:style w:type="paragraph" w:styleId="Listennummer4">
    <w:name w:val="List Number 4"/>
    <w:basedOn w:val="Standard"/>
    <w:autoRedefine/>
    <w:rsid w:val="00233A28"/>
    <w:pPr>
      <w:numPr>
        <w:ilvl w:val="3"/>
        <w:numId w:val="16"/>
      </w:numPr>
      <w:spacing w:after="0"/>
    </w:pPr>
  </w:style>
  <w:style w:type="paragraph" w:styleId="Listennummer5">
    <w:name w:val="List Number 5"/>
    <w:basedOn w:val="Standard"/>
    <w:autoRedefine/>
    <w:rsid w:val="00233A28"/>
    <w:pPr>
      <w:numPr>
        <w:ilvl w:val="4"/>
        <w:numId w:val="16"/>
      </w:numPr>
      <w:spacing w:after="0"/>
    </w:pPr>
  </w:style>
  <w:style w:type="paragraph" w:styleId="Verzeichnis2">
    <w:name w:val="toc 2"/>
    <w:basedOn w:val="Standard"/>
    <w:next w:val="Standard"/>
    <w:autoRedefine/>
    <w:rsid w:val="00233A28"/>
    <w:pPr>
      <w:ind w:left="220"/>
    </w:pPr>
  </w:style>
  <w:style w:type="paragraph" w:styleId="Verzeichnis3">
    <w:name w:val="toc 3"/>
    <w:basedOn w:val="Standard"/>
    <w:next w:val="Standard"/>
    <w:autoRedefine/>
    <w:rsid w:val="00233A28"/>
    <w:pPr>
      <w:ind w:left="440"/>
    </w:pPr>
  </w:style>
  <w:style w:type="paragraph" w:customStyle="1" w:styleId="AdressText">
    <w:name w:val="Adress Text"/>
    <w:basedOn w:val="Standard"/>
    <w:autoRedefine/>
    <w:rsid w:val="00233A28"/>
    <w:pPr>
      <w:spacing w:after="0"/>
      <w:jc w:val="left"/>
    </w:pPr>
  </w:style>
  <w:style w:type="table" w:customStyle="1" w:styleId="BriefTabelle">
    <w:name w:val="BriefTabelle"/>
    <w:basedOn w:val="NormaleTabelle"/>
    <w:rsid w:val="00233A28"/>
    <w:pPr>
      <w:jc w:val="both"/>
    </w:pPr>
    <w:rPr>
      <w:rFonts w:ascii="Calibri" w:hAnsi="Calibri"/>
      <w:sz w:val="24"/>
    </w:rPr>
    <w:tblPr/>
  </w:style>
  <w:style w:type="paragraph" w:customStyle="1" w:styleId="StandardNach0pt">
    <w:name w:val="Standard + Nach:  0 pt"/>
    <w:basedOn w:val="Standard"/>
    <w:rsid w:val="00B163E7"/>
    <w:pPr>
      <w:spacing w:after="0"/>
    </w:pPr>
  </w:style>
  <w:style w:type="paragraph" w:styleId="StandardWeb">
    <w:name w:val="Normal (Web)"/>
    <w:basedOn w:val="Standard"/>
    <w:uiPriority w:val="99"/>
    <w:unhideWhenUsed/>
    <w:rsid w:val="002C70B3"/>
    <w:pPr>
      <w:spacing w:before="100" w:beforeAutospacing="1" w:after="100" w:afterAutospacing="1"/>
      <w:jc w:val="left"/>
    </w:pPr>
    <w:rPr>
      <w:rFonts w:ascii="Times New Roman" w:hAnsi="Times New Roman" w:cs="Times New Roman"/>
      <w:szCs w:val="24"/>
      <w:lang w:eastAsia="de-CH"/>
    </w:rPr>
  </w:style>
  <w:style w:type="character" w:styleId="Fett">
    <w:name w:val="Strong"/>
    <w:basedOn w:val="Absatz-Standardschriftart"/>
    <w:uiPriority w:val="22"/>
    <w:qFormat/>
    <w:rsid w:val="002C70B3"/>
    <w:rPr>
      <w:b/>
      <w:bCs/>
    </w:rPr>
  </w:style>
  <w:style w:type="character" w:styleId="Hervorhebung">
    <w:name w:val="Emphasis"/>
    <w:basedOn w:val="Absatz-Standardschriftart"/>
    <w:uiPriority w:val="20"/>
    <w:qFormat/>
    <w:rsid w:val="006918C3"/>
    <w:rPr>
      <w:i/>
      <w:iCs/>
    </w:rPr>
  </w:style>
  <w:style w:type="paragraph" w:styleId="Listenabsatz">
    <w:name w:val="List Paragraph"/>
    <w:basedOn w:val="Standard"/>
    <w:uiPriority w:val="34"/>
    <w:qFormat/>
    <w:rsid w:val="00872A93"/>
    <w:pPr>
      <w:ind w:left="720"/>
      <w:contextualSpacing/>
    </w:pPr>
  </w:style>
  <w:style w:type="character" w:styleId="Kommentarzeichen">
    <w:name w:val="annotation reference"/>
    <w:basedOn w:val="Absatz-Standardschriftart"/>
    <w:rsid w:val="00AD1A71"/>
    <w:rPr>
      <w:sz w:val="16"/>
      <w:szCs w:val="16"/>
    </w:rPr>
  </w:style>
  <w:style w:type="paragraph" w:styleId="Kommentartext">
    <w:name w:val="annotation text"/>
    <w:basedOn w:val="Standard"/>
    <w:link w:val="KommentartextZchn"/>
    <w:rsid w:val="00AD1A71"/>
    <w:rPr>
      <w:sz w:val="20"/>
      <w:szCs w:val="20"/>
    </w:rPr>
  </w:style>
  <w:style w:type="character" w:customStyle="1" w:styleId="KommentartextZchn">
    <w:name w:val="Kommentartext Zchn"/>
    <w:basedOn w:val="Absatz-Standardschriftart"/>
    <w:link w:val="Kommentartext"/>
    <w:rsid w:val="00AD1A71"/>
    <w:rPr>
      <w:rFonts w:ascii="Calibri" w:hAnsi="Calibri" w:cs="Arial"/>
      <w:lang w:eastAsia="de-DE"/>
    </w:rPr>
  </w:style>
  <w:style w:type="paragraph" w:styleId="Kommentarthema">
    <w:name w:val="annotation subject"/>
    <w:basedOn w:val="Kommentartext"/>
    <w:next w:val="Kommentartext"/>
    <w:link w:val="KommentarthemaZchn"/>
    <w:rsid w:val="00AD1A71"/>
    <w:rPr>
      <w:b/>
      <w:bCs/>
    </w:rPr>
  </w:style>
  <w:style w:type="character" w:customStyle="1" w:styleId="KommentarthemaZchn">
    <w:name w:val="Kommentarthema Zchn"/>
    <w:basedOn w:val="KommentartextZchn"/>
    <w:link w:val="Kommentarthema"/>
    <w:rsid w:val="00AD1A71"/>
    <w:rPr>
      <w:rFonts w:ascii="Calibri" w:hAnsi="Calibri" w:cs="Arial"/>
      <w:b/>
      <w:bCs/>
      <w:lang w:eastAsia="de-DE"/>
    </w:rPr>
  </w:style>
  <w:style w:type="character" w:styleId="Platzhaltertext">
    <w:name w:val="Placeholder Text"/>
    <w:basedOn w:val="Absatz-Standardschriftart"/>
    <w:uiPriority w:val="99"/>
    <w:semiHidden/>
    <w:rsid w:val="00F25A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154">
      <w:bodyDiv w:val="1"/>
      <w:marLeft w:val="0"/>
      <w:marRight w:val="0"/>
      <w:marTop w:val="0"/>
      <w:marBottom w:val="0"/>
      <w:divBdr>
        <w:top w:val="none" w:sz="0" w:space="0" w:color="auto"/>
        <w:left w:val="none" w:sz="0" w:space="0" w:color="auto"/>
        <w:bottom w:val="none" w:sz="0" w:space="0" w:color="auto"/>
        <w:right w:val="none" w:sz="0" w:space="0" w:color="auto"/>
      </w:divBdr>
      <w:divsChild>
        <w:div w:id="11081645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82209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36298164">
      <w:bodyDiv w:val="1"/>
      <w:marLeft w:val="0"/>
      <w:marRight w:val="0"/>
      <w:marTop w:val="0"/>
      <w:marBottom w:val="0"/>
      <w:divBdr>
        <w:top w:val="none" w:sz="0" w:space="0" w:color="auto"/>
        <w:left w:val="none" w:sz="0" w:space="0" w:color="auto"/>
        <w:bottom w:val="none" w:sz="0" w:space="0" w:color="auto"/>
        <w:right w:val="none" w:sz="0" w:space="0" w:color="auto"/>
      </w:divBdr>
    </w:div>
    <w:div w:id="773013457">
      <w:bodyDiv w:val="1"/>
      <w:marLeft w:val="0"/>
      <w:marRight w:val="0"/>
      <w:marTop w:val="0"/>
      <w:marBottom w:val="0"/>
      <w:divBdr>
        <w:top w:val="none" w:sz="0" w:space="0" w:color="auto"/>
        <w:left w:val="none" w:sz="0" w:space="0" w:color="auto"/>
        <w:bottom w:val="none" w:sz="0" w:space="0" w:color="auto"/>
        <w:right w:val="none" w:sz="0" w:space="0" w:color="auto"/>
      </w:divBdr>
    </w:div>
    <w:div w:id="8325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igov\vorlagen\word2010\Vorlagen\LVAMTS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F0E6F2604B4AA5BC81E7E0F0ABFEF3"/>
        <w:category>
          <w:name w:val="Allgemein"/>
          <w:gallery w:val="placeholder"/>
        </w:category>
        <w:types>
          <w:type w:val="bbPlcHdr"/>
        </w:types>
        <w:behaviors>
          <w:behavior w:val="content"/>
        </w:behaviors>
        <w:guid w:val="{C1265CB0-150F-4FF4-AC54-ED49094C163F}"/>
      </w:docPartPr>
      <w:docPartBody>
        <w:p w:rsidR="00EE624C" w:rsidRDefault="004A14C5" w:rsidP="004A14C5">
          <w:pPr>
            <w:pStyle w:val="16F0E6F2604B4AA5BC81E7E0F0ABFEF314"/>
          </w:pPr>
          <w:r w:rsidRPr="001D18DE">
            <w:rPr>
              <w:rStyle w:val="Platzhaltertext"/>
            </w:rPr>
            <w:t>Klicken Sie hier, um Text einzugeben.</w:t>
          </w:r>
        </w:p>
      </w:docPartBody>
    </w:docPart>
    <w:docPart>
      <w:docPartPr>
        <w:name w:val="B7D03223485A414982B5090F1A1600B8"/>
        <w:category>
          <w:name w:val="Allgemein"/>
          <w:gallery w:val="placeholder"/>
        </w:category>
        <w:types>
          <w:type w:val="bbPlcHdr"/>
        </w:types>
        <w:behaviors>
          <w:behavior w:val="content"/>
        </w:behaviors>
        <w:guid w:val="{CCBC2427-3766-4B8A-B499-AF1B01A349C9}"/>
      </w:docPartPr>
      <w:docPartBody>
        <w:p w:rsidR="00EE624C" w:rsidRDefault="004A14C5" w:rsidP="004A14C5">
          <w:pPr>
            <w:pStyle w:val="B7D03223485A414982B5090F1A1600B813"/>
          </w:pPr>
          <w:r w:rsidRPr="001D18DE">
            <w:rPr>
              <w:rStyle w:val="Platzhaltertext"/>
            </w:rPr>
            <w:t>Klicken Sie hier, um Text einzugeben.</w:t>
          </w:r>
        </w:p>
      </w:docPartBody>
    </w:docPart>
    <w:docPart>
      <w:docPartPr>
        <w:name w:val="C2B94FE1329A4CCD94D0C216EA0FBAFB"/>
        <w:category>
          <w:name w:val="Allgemein"/>
          <w:gallery w:val="placeholder"/>
        </w:category>
        <w:types>
          <w:type w:val="bbPlcHdr"/>
        </w:types>
        <w:behaviors>
          <w:behavior w:val="content"/>
        </w:behaviors>
        <w:guid w:val="{C007D1E0-9807-4761-8E8D-A45408FFC194}"/>
      </w:docPartPr>
      <w:docPartBody>
        <w:p w:rsidR="00EE624C" w:rsidRDefault="004A14C5" w:rsidP="004A14C5">
          <w:pPr>
            <w:pStyle w:val="C2B94FE1329A4CCD94D0C216EA0FBAFB13"/>
          </w:pPr>
          <w:r w:rsidRPr="001D18DE">
            <w:rPr>
              <w:rStyle w:val="Platzhaltertext"/>
            </w:rPr>
            <w:t>Klicken Sie hier, um Text einzugeben.</w:t>
          </w:r>
        </w:p>
      </w:docPartBody>
    </w:docPart>
    <w:docPart>
      <w:docPartPr>
        <w:name w:val="B4271DCD35904978844855B06914AB3D"/>
        <w:category>
          <w:name w:val="Allgemein"/>
          <w:gallery w:val="placeholder"/>
        </w:category>
        <w:types>
          <w:type w:val="bbPlcHdr"/>
        </w:types>
        <w:behaviors>
          <w:behavior w:val="content"/>
        </w:behaviors>
        <w:guid w:val="{83C3B435-D06B-4157-B10B-7289B0F91271}"/>
      </w:docPartPr>
      <w:docPartBody>
        <w:p w:rsidR="00EE624C" w:rsidRDefault="004A14C5" w:rsidP="004A14C5">
          <w:pPr>
            <w:pStyle w:val="B4271DCD35904978844855B06914AB3D13"/>
          </w:pPr>
          <w:r w:rsidRPr="001D18DE">
            <w:rPr>
              <w:rStyle w:val="Platzhaltertext"/>
            </w:rPr>
            <w:t>Klicken Sie hier, um Text einzugeben.</w:t>
          </w:r>
        </w:p>
      </w:docPartBody>
    </w:docPart>
    <w:docPart>
      <w:docPartPr>
        <w:name w:val="E88DF23B272F4CC9A7280291B1C0F385"/>
        <w:category>
          <w:name w:val="Allgemein"/>
          <w:gallery w:val="placeholder"/>
        </w:category>
        <w:types>
          <w:type w:val="bbPlcHdr"/>
        </w:types>
        <w:behaviors>
          <w:behavior w:val="content"/>
        </w:behaviors>
        <w:guid w:val="{5AD5A9F6-3E4B-448F-BD96-5D1FDD853AE1}"/>
      </w:docPartPr>
      <w:docPartBody>
        <w:p w:rsidR="00EE624C" w:rsidRDefault="004A14C5" w:rsidP="004A14C5">
          <w:pPr>
            <w:pStyle w:val="E88DF23B272F4CC9A7280291B1C0F38513"/>
          </w:pPr>
          <w:r w:rsidRPr="001D18DE">
            <w:rPr>
              <w:rStyle w:val="Platzhaltertext"/>
            </w:rPr>
            <w:t>Klicken Sie hier, um Text einzugeben.</w:t>
          </w:r>
        </w:p>
      </w:docPartBody>
    </w:docPart>
    <w:docPart>
      <w:docPartPr>
        <w:name w:val="C8BE644931EC48C9B2B6F528333EE064"/>
        <w:category>
          <w:name w:val="Allgemein"/>
          <w:gallery w:val="placeholder"/>
        </w:category>
        <w:types>
          <w:type w:val="bbPlcHdr"/>
        </w:types>
        <w:behaviors>
          <w:behavior w:val="content"/>
        </w:behaviors>
        <w:guid w:val="{29A3CF08-71AF-48CA-B445-27B0825B4C7D}"/>
      </w:docPartPr>
      <w:docPartBody>
        <w:p w:rsidR="00EE624C" w:rsidRDefault="004A14C5" w:rsidP="004A14C5">
          <w:pPr>
            <w:pStyle w:val="C8BE644931EC48C9B2B6F528333EE06413"/>
          </w:pPr>
          <w:r w:rsidRPr="001D18DE">
            <w:rPr>
              <w:rStyle w:val="Platzhaltertext"/>
            </w:rPr>
            <w:t>Klicken Sie hier, um Text einzugeben.</w:t>
          </w:r>
        </w:p>
      </w:docPartBody>
    </w:docPart>
    <w:docPart>
      <w:docPartPr>
        <w:name w:val="E3AF822C985A4C2C87DAA0DD6A32A115"/>
        <w:category>
          <w:name w:val="Allgemein"/>
          <w:gallery w:val="placeholder"/>
        </w:category>
        <w:types>
          <w:type w:val="bbPlcHdr"/>
        </w:types>
        <w:behaviors>
          <w:behavior w:val="content"/>
        </w:behaviors>
        <w:guid w:val="{A9A90FA6-5D06-4774-80B6-A9EC9D5FA5BD}"/>
      </w:docPartPr>
      <w:docPartBody>
        <w:p w:rsidR="00EE624C" w:rsidRDefault="004A14C5" w:rsidP="004A14C5">
          <w:pPr>
            <w:pStyle w:val="E3AF822C985A4C2C87DAA0DD6A32A11512"/>
          </w:pPr>
          <w:r w:rsidRPr="001D18DE">
            <w:rPr>
              <w:rStyle w:val="Platzhaltertext"/>
            </w:rPr>
            <w:t>Klicken Sie hier, um Text einzugeben.</w:t>
          </w:r>
        </w:p>
      </w:docPartBody>
    </w:docPart>
    <w:docPart>
      <w:docPartPr>
        <w:name w:val="BEE2FB325C3B4900AE2695E2A9EBAFF8"/>
        <w:category>
          <w:name w:val="Allgemein"/>
          <w:gallery w:val="placeholder"/>
        </w:category>
        <w:types>
          <w:type w:val="bbPlcHdr"/>
        </w:types>
        <w:behaviors>
          <w:behavior w:val="content"/>
        </w:behaviors>
        <w:guid w:val="{2E6FC178-E34A-45A9-904D-1604D2E46271}"/>
      </w:docPartPr>
      <w:docPartBody>
        <w:p w:rsidR="00EE624C" w:rsidRDefault="004A14C5" w:rsidP="004A14C5">
          <w:pPr>
            <w:pStyle w:val="BEE2FB325C3B4900AE2695E2A9EBAFF812"/>
          </w:pPr>
          <w:r w:rsidRPr="001D18DE">
            <w:rPr>
              <w:rStyle w:val="Platzhaltertext"/>
            </w:rPr>
            <w:t>Klicken Sie hier, um Text einzugeben.</w:t>
          </w:r>
        </w:p>
      </w:docPartBody>
    </w:docPart>
    <w:docPart>
      <w:docPartPr>
        <w:name w:val="300362284D5F4785BCAA35E8E2C88C37"/>
        <w:category>
          <w:name w:val="Allgemein"/>
          <w:gallery w:val="placeholder"/>
        </w:category>
        <w:types>
          <w:type w:val="bbPlcHdr"/>
        </w:types>
        <w:behaviors>
          <w:behavior w:val="content"/>
        </w:behaviors>
        <w:guid w:val="{CB1F5A48-E8DD-4FB2-9E57-9D21193FEF8C}"/>
      </w:docPartPr>
      <w:docPartBody>
        <w:p w:rsidR="00EE624C" w:rsidRDefault="004A14C5" w:rsidP="004A14C5">
          <w:pPr>
            <w:pStyle w:val="300362284D5F4785BCAA35E8E2C88C3712"/>
          </w:pPr>
          <w:r w:rsidRPr="001D18DE">
            <w:rPr>
              <w:rStyle w:val="Platzhaltertext"/>
            </w:rPr>
            <w:t>Klicken Sie hier, um Text einzugeben.</w:t>
          </w:r>
        </w:p>
      </w:docPartBody>
    </w:docPart>
    <w:docPart>
      <w:docPartPr>
        <w:name w:val="CD182A57458E4C0FAC3BAF59C2AF231C"/>
        <w:category>
          <w:name w:val="Allgemein"/>
          <w:gallery w:val="placeholder"/>
        </w:category>
        <w:types>
          <w:type w:val="bbPlcHdr"/>
        </w:types>
        <w:behaviors>
          <w:behavior w:val="content"/>
        </w:behaviors>
        <w:guid w:val="{FBAEA406-3AFA-458F-912B-092117F14A59}"/>
      </w:docPartPr>
      <w:docPartBody>
        <w:p w:rsidR="00EE624C" w:rsidRDefault="004A14C5" w:rsidP="004A14C5">
          <w:pPr>
            <w:pStyle w:val="CD182A57458E4C0FAC3BAF59C2AF231C12"/>
          </w:pPr>
          <w:r w:rsidRPr="001D18DE">
            <w:rPr>
              <w:rStyle w:val="Platzhaltertext"/>
            </w:rPr>
            <w:t>Klicken Sie hier, um Text einzugeben.</w:t>
          </w:r>
        </w:p>
      </w:docPartBody>
    </w:docPart>
    <w:docPart>
      <w:docPartPr>
        <w:name w:val="5DFBA29C15B449D697CDD3D4685FACD7"/>
        <w:category>
          <w:name w:val="Allgemein"/>
          <w:gallery w:val="placeholder"/>
        </w:category>
        <w:types>
          <w:type w:val="bbPlcHdr"/>
        </w:types>
        <w:behaviors>
          <w:behavior w:val="content"/>
        </w:behaviors>
        <w:guid w:val="{FD887D44-00E4-4223-B0E2-87AB30C93F8A}"/>
      </w:docPartPr>
      <w:docPartBody>
        <w:p w:rsidR="00EE624C" w:rsidRDefault="004A14C5" w:rsidP="004A14C5">
          <w:pPr>
            <w:pStyle w:val="5DFBA29C15B449D697CDD3D4685FACD712"/>
          </w:pPr>
          <w:r w:rsidRPr="001D18DE">
            <w:rPr>
              <w:rStyle w:val="Platzhaltertext"/>
            </w:rPr>
            <w:t>Klicken Sie hier, um Text einzugeben.</w:t>
          </w:r>
        </w:p>
      </w:docPartBody>
    </w:docPart>
    <w:docPart>
      <w:docPartPr>
        <w:name w:val="CA6AE20AE9E74B418A81BFB38CB2BE21"/>
        <w:category>
          <w:name w:val="Allgemein"/>
          <w:gallery w:val="placeholder"/>
        </w:category>
        <w:types>
          <w:type w:val="bbPlcHdr"/>
        </w:types>
        <w:behaviors>
          <w:behavior w:val="content"/>
        </w:behaviors>
        <w:guid w:val="{6F853C19-412B-4B99-83E6-2EC9660B8955}"/>
      </w:docPartPr>
      <w:docPartBody>
        <w:p w:rsidR="00EE624C" w:rsidRDefault="004A14C5" w:rsidP="004A14C5">
          <w:pPr>
            <w:pStyle w:val="CA6AE20AE9E74B418A81BFB38CB2BE2112"/>
          </w:pPr>
          <w:r w:rsidRPr="001D18DE">
            <w:rPr>
              <w:rStyle w:val="Platzhaltertext"/>
            </w:rPr>
            <w:t>Klicken Sie hier, um Text einzugeben.</w:t>
          </w:r>
        </w:p>
      </w:docPartBody>
    </w:docPart>
    <w:docPart>
      <w:docPartPr>
        <w:name w:val="7D56B1B4EEA14AC58EF0ABA2A0D14702"/>
        <w:category>
          <w:name w:val="Allgemein"/>
          <w:gallery w:val="placeholder"/>
        </w:category>
        <w:types>
          <w:type w:val="bbPlcHdr"/>
        </w:types>
        <w:behaviors>
          <w:behavior w:val="content"/>
        </w:behaviors>
        <w:guid w:val="{D7FBA08A-C0F9-444D-B294-27FCEE145CB2}"/>
      </w:docPartPr>
      <w:docPartBody>
        <w:p w:rsidR="00EE624C" w:rsidRDefault="004A14C5" w:rsidP="004A14C5">
          <w:pPr>
            <w:pStyle w:val="7D56B1B4EEA14AC58EF0ABA2A0D1470212"/>
          </w:pPr>
          <w:r w:rsidRPr="001D18DE">
            <w:rPr>
              <w:rStyle w:val="Platzhaltertext"/>
            </w:rPr>
            <w:t>Klicken Sie hier, um Text einzugeben.</w:t>
          </w:r>
        </w:p>
      </w:docPartBody>
    </w:docPart>
    <w:docPart>
      <w:docPartPr>
        <w:name w:val="333AB32DD73B4FE2AB4E9BC26CFCB337"/>
        <w:category>
          <w:name w:val="Allgemein"/>
          <w:gallery w:val="placeholder"/>
        </w:category>
        <w:types>
          <w:type w:val="bbPlcHdr"/>
        </w:types>
        <w:behaviors>
          <w:behavior w:val="content"/>
        </w:behaviors>
        <w:guid w:val="{AEB69238-B712-42AD-AD6C-1124A54A51AB}"/>
      </w:docPartPr>
      <w:docPartBody>
        <w:p w:rsidR="006B6BA8" w:rsidRDefault="004A14C5" w:rsidP="004A14C5">
          <w:pPr>
            <w:pStyle w:val="333AB32DD73B4FE2AB4E9BC26CFCB3373"/>
          </w:pPr>
          <w:r w:rsidRPr="001D18DE">
            <w:rPr>
              <w:rStyle w:val="Platzhaltertext"/>
            </w:rPr>
            <w:t>Klicken Sie hier, um Text einzugeben.</w:t>
          </w:r>
        </w:p>
      </w:docPartBody>
    </w:docPart>
    <w:docPart>
      <w:docPartPr>
        <w:name w:val="BB9174B1117548B4811DF8EE842965FD"/>
        <w:category>
          <w:name w:val="Allgemein"/>
          <w:gallery w:val="placeholder"/>
        </w:category>
        <w:types>
          <w:type w:val="bbPlcHdr"/>
        </w:types>
        <w:behaviors>
          <w:behavior w:val="content"/>
        </w:behaviors>
        <w:guid w:val="{D24B4C7D-9D8D-45B8-9715-3B961DB0E8C3}"/>
      </w:docPartPr>
      <w:docPartBody>
        <w:p w:rsidR="006B6BA8" w:rsidRDefault="004A14C5" w:rsidP="004A14C5">
          <w:pPr>
            <w:pStyle w:val="BB9174B1117548B4811DF8EE842965FD3"/>
          </w:pPr>
          <w:r w:rsidRPr="001D18DE">
            <w:rPr>
              <w:rStyle w:val="Platzhaltertext"/>
            </w:rPr>
            <w:t>Klicken Sie hier, um Text einzugeben.</w:t>
          </w:r>
        </w:p>
      </w:docPartBody>
    </w:docPart>
    <w:docPart>
      <w:docPartPr>
        <w:name w:val="9A2A0E8ABBA444EF8B1818E2D8D5C7D8"/>
        <w:category>
          <w:name w:val="Allgemein"/>
          <w:gallery w:val="placeholder"/>
        </w:category>
        <w:types>
          <w:type w:val="bbPlcHdr"/>
        </w:types>
        <w:behaviors>
          <w:behavior w:val="content"/>
        </w:behaviors>
        <w:guid w:val="{DE0A0D29-E7E1-4726-BF8A-EC0872415F1E}"/>
      </w:docPartPr>
      <w:docPartBody>
        <w:p w:rsidR="00505AD9" w:rsidRDefault="00DD5BA5" w:rsidP="00DD5BA5">
          <w:pPr>
            <w:pStyle w:val="9A2A0E8ABBA444EF8B1818E2D8D5C7D8"/>
          </w:pPr>
          <w:r w:rsidRPr="005D45CB">
            <w:rPr>
              <w:rStyle w:val="Platzhaltertext"/>
            </w:rPr>
            <w:t>Klicken Sie hier, um Text einzugeben.</w:t>
          </w:r>
        </w:p>
      </w:docPartBody>
    </w:docPart>
    <w:docPart>
      <w:docPartPr>
        <w:name w:val="E92B74D128114193AC5E79BBB054F68E"/>
        <w:category>
          <w:name w:val="Allgemein"/>
          <w:gallery w:val="placeholder"/>
        </w:category>
        <w:types>
          <w:type w:val="bbPlcHdr"/>
        </w:types>
        <w:behaviors>
          <w:behavior w:val="content"/>
        </w:behaviors>
        <w:guid w:val="{83657B68-85E5-4B08-86D2-F4EEB4DD9B2C}"/>
      </w:docPartPr>
      <w:docPartBody>
        <w:p w:rsidR="00505AD9" w:rsidRDefault="00DD5BA5" w:rsidP="00DD5BA5">
          <w:pPr>
            <w:pStyle w:val="E92B74D128114193AC5E79BBB054F68E"/>
          </w:pPr>
          <w:r w:rsidRPr="005D45CB">
            <w:rPr>
              <w:rStyle w:val="Platzhaltertext"/>
            </w:rPr>
            <w:t>Klicken Sie hier, um Text einzugeben.</w:t>
          </w:r>
        </w:p>
      </w:docPartBody>
    </w:docPart>
    <w:docPart>
      <w:docPartPr>
        <w:name w:val="E82947A63C0C4CF79F767E6A81F22DE2"/>
        <w:category>
          <w:name w:val="Allgemein"/>
          <w:gallery w:val="placeholder"/>
        </w:category>
        <w:types>
          <w:type w:val="bbPlcHdr"/>
        </w:types>
        <w:behaviors>
          <w:behavior w:val="content"/>
        </w:behaviors>
        <w:guid w:val="{8ACA0453-0D03-4864-A94C-2E37AACA125F}"/>
      </w:docPartPr>
      <w:docPartBody>
        <w:p w:rsidR="00505AD9" w:rsidRDefault="00DD5BA5" w:rsidP="00DD5BA5">
          <w:pPr>
            <w:pStyle w:val="E82947A63C0C4CF79F767E6A81F22DE2"/>
          </w:pPr>
          <w:r w:rsidRPr="005D45CB">
            <w:rPr>
              <w:rStyle w:val="Platzhaltertext"/>
            </w:rPr>
            <w:t>Klicken Sie hier, um Text einzugeben.</w:t>
          </w:r>
        </w:p>
      </w:docPartBody>
    </w:docPart>
    <w:docPart>
      <w:docPartPr>
        <w:name w:val="49384424F66243F7B91FA7CD33FCBD2A"/>
        <w:category>
          <w:name w:val="Allgemein"/>
          <w:gallery w:val="placeholder"/>
        </w:category>
        <w:types>
          <w:type w:val="bbPlcHdr"/>
        </w:types>
        <w:behaviors>
          <w:behavior w:val="content"/>
        </w:behaviors>
        <w:guid w:val="{C9BDD94A-20F8-4502-963E-4E0AEA5ADA6D}"/>
      </w:docPartPr>
      <w:docPartBody>
        <w:p w:rsidR="00505AD9" w:rsidRDefault="00DD5BA5" w:rsidP="00DD5BA5">
          <w:pPr>
            <w:pStyle w:val="49384424F66243F7B91FA7CD33FCBD2A"/>
          </w:pPr>
          <w:r w:rsidRPr="005D45CB">
            <w:rPr>
              <w:rStyle w:val="Platzhaltertext"/>
            </w:rPr>
            <w:t>Klicken Sie hier, um Text einzugeben.</w:t>
          </w:r>
        </w:p>
      </w:docPartBody>
    </w:docPart>
    <w:docPart>
      <w:docPartPr>
        <w:name w:val="A39F2AECD45C403A9F18FEF35C4D471A"/>
        <w:category>
          <w:name w:val="Allgemein"/>
          <w:gallery w:val="placeholder"/>
        </w:category>
        <w:types>
          <w:type w:val="bbPlcHdr"/>
        </w:types>
        <w:behaviors>
          <w:behavior w:val="content"/>
        </w:behaviors>
        <w:guid w:val="{ADF26BC9-BBFF-42A8-AC0D-8F9CB3A367EA}"/>
      </w:docPartPr>
      <w:docPartBody>
        <w:p w:rsidR="00505AD9" w:rsidRDefault="00DD5BA5" w:rsidP="00DD5BA5">
          <w:pPr>
            <w:pStyle w:val="A39F2AECD45C403A9F18FEF35C4D471A"/>
          </w:pPr>
          <w:r w:rsidRPr="005D45CB">
            <w:rPr>
              <w:rStyle w:val="Platzhaltertext"/>
            </w:rPr>
            <w:t>Klicken Sie hier, um Text einzugeben.</w:t>
          </w:r>
        </w:p>
      </w:docPartBody>
    </w:docPart>
    <w:docPart>
      <w:docPartPr>
        <w:name w:val="4DEE7EC4BEBF405A91310B2E3378A461"/>
        <w:category>
          <w:name w:val="Allgemein"/>
          <w:gallery w:val="placeholder"/>
        </w:category>
        <w:types>
          <w:type w:val="bbPlcHdr"/>
        </w:types>
        <w:behaviors>
          <w:behavior w:val="content"/>
        </w:behaviors>
        <w:guid w:val="{4631AC01-A5A6-402B-95D0-6A41F5084AAD}"/>
      </w:docPartPr>
      <w:docPartBody>
        <w:p w:rsidR="00505AD9" w:rsidRDefault="00DD5BA5" w:rsidP="00DD5BA5">
          <w:pPr>
            <w:pStyle w:val="4DEE7EC4BEBF405A91310B2E3378A461"/>
          </w:pPr>
          <w:r w:rsidRPr="005D45CB">
            <w:rPr>
              <w:rStyle w:val="Platzhaltertext"/>
            </w:rPr>
            <w:t>Klicken Sie hier, um Text einzugeben.</w:t>
          </w:r>
        </w:p>
      </w:docPartBody>
    </w:docPart>
    <w:docPart>
      <w:docPartPr>
        <w:name w:val="C92FCE170C004DB297DEA51BB7DE9590"/>
        <w:category>
          <w:name w:val="Allgemein"/>
          <w:gallery w:val="placeholder"/>
        </w:category>
        <w:types>
          <w:type w:val="bbPlcHdr"/>
        </w:types>
        <w:behaviors>
          <w:behavior w:val="content"/>
        </w:behaviors>
        <w:guid w:val="{03E19181-25B4-4835-82B8-FD882C02D1EE}"/>
      </w:docPartPr>
      <w:docPartBody>
        <w:p w:rsidR="00E143A1" w:rsidRDefault="00505AD9" w:rsidP="00505AD9">
          <w:pPr>
            <w:pStyle w:val="C92FCE170C004DB297DEA51BB7DE9590"/>
          </w:pPr>
          <w:r w:rsidRPr="001D18D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yant Medium">
    <w:panose1 w:val="02000603030000020004"/>
    <w:charset w:val="00"/>
    <w:family w:val="modern"/>
    <w:notTrueType/>
    <w:pitch w:val="variable"/>
    <w:sig w:usb0="A00000AF" w:usb1="5000204A" w:usb2="00000000" w:usb3="00000000" w:csb0="00000093" w:csb1="00000000"/>
  </w:font>
  <w:font w:name="Bryant Regular">
    <w:panose1 w:val="02000603040000020004"/>
    <w:charset w:val="00"/>
    <w:family w:val="modern"/>
    <w:notTrueType/>
    <w:pitch w:val="variable"/>
    <w:sig w:usb0="A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148"/>
    <w:rsid w:val="00010A0D"/>
    <w:rsid w:val="000563F7"/>
    <w:rsid w:val="00067C68"/>
    <w:rsid w:val="0007668A"/>
    <w:rsid w:val="001372E7"/>
    <w:rsid w:val="00161BCB"/>
    <w:rsid w:val="00166199"/>
    <w:rsid w:val="00293449"/>
    <w:rsid w:val="002A085D"/>
    <w:rsid w:val="00355EBD"/>
    <w:rsid w:val="003D3E2C"/>
    <w:rsid w:val="003E5A11"/>
    <w:rsid w:val="00435C27"/>
    <w:rsid w:val="004612D7"/>
    <w:rsid w:val="00481298"/>
    <w:rsid w:val="004A14C5"/>
    <w:rsid w:val="00505AD9"/>
    <w:rsid w:val="0054709A"/>
    <w:rsid w:val="00591B79"/>
    <w:rsid w:val="005C7D49"/>
    <w:rsid w:val="006B6BA8"/>
    <w:rsid w:val="006E2549"/>
    <w:rsid w:val="007356D2"/>
    <w:rsid w:val="007C2EFA"/>
    <w:rsid w:val="00845C7A"/>
    <w:rsid w:val="008C630A"/>
    <w:rsid w:val="008E1655"/>
    <w:rsid w:val="00914B88"/>
    <w:rsid w:val="00972F4F"/>
    <w:rsid w:val="009F72B8"/>
    <w:rsid w:val="00A80C0B"/>
    <w:rsid w:val="00AF3326"/>
    <w:rsid w:val="00B73A76"/>
    <w:rsid w:val="00BC16E0"/>
    <w:rsid w:val="00BD1148"/>
    <w:rsid w:val="00DD5BA5"/>
    <w:rsid w:val="00E143A1"/>
    <w:rsid w:val="00E62E4D"/>
    <w:rsid w:val="00EE624C"/>
    <w:rsid w:val="00F55C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5AD9"/>
    <w:rPr>
      <w:color w:val="808080"/>
    </w:rPr>
  </w:style>
  <w:style w:type="paragraph" w:customStyle="1" w:styleId="16F0E6F2604B4AA5BC81E7E0F0ABFEF3">
    <w:name w:val="16F0E6F2604B4AA5BC81E7E0F0ABFEF3"/>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16F0E6F2604B4AA5BC81E7E0F0ABFEF31">
    <w:name w:val="16F0E6F2604B4AA5BC81E7E0F0ABFEF3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
    <w:name w:val="B7D03223485A414982B5090F1A1600B8"/>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
    <w:name w:val="C2B94FE1329A4CCD94D0C216EA0FBAFB"/>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
    <w:name w:val="B4271DCD35904978844855B06914AB3D"/>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
    <w:name w:val="E88DF23B272F4CC9A7280291B1C0F385"/>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D11EE2CE9334E5B9D10F2642B150391">
    <w:name w:val="BD11EE2CE9334E5B9D10F2642B15039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2A6F7149ABBC4FD2960556BB3F9D2BE4">
    <w:name w:val="2A6F7149ABBC4FD2960556BB3F9D2BE4"/>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
    <w:name w:val="C8BE644931EC48C9B2B6F528333EE064"/>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16F0E6F2604B4AA5BC81E7E0F0ABFEF32">
    <w:name w:val="16F0E6F2604B4AA5BC81E7E0F0ABFEF32"/>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1">
    <w:name w:val="B7D03223485A414982B5090F1A1600B8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1">
    <w:name w:val="C2B94FE1329A4CCD94D0C216EA0FBAFB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1">
    <w:name w:val="B4271DCD35904978844855B06914AB3D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1">
    <w:name w:val="E88DF23B272F4CC9A7280291B1C0F385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D11EE2CE9334E5B9D10F2642B1503911">
    <w:name w:val="BD11EE2CE9334E5B9D10F2642B150391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2A6F7149ABBC4FD2960556BB3F9D2BE41">
    <w:name w:val="2A6F7149ABBC4FD2960556BB3F9D2BE4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1">
    <w:name w:val="C8BE644931EC48C9B2B6F528333EE064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E3AF822C985A4C2C87DAA0DD6A32A115">
    <w:name w:val="E3AF822C985A4C2C87DAA0DD6A32A115"/>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EE2FB325C3B4900AE2695E2A9EBAFF8">
    <w:name w:val="BEE2FB325C3B4900AE2695E2A9EBAFF8"/>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300362284D5F4785BCAA35E8E2C88C37">
    <w:name w:val="300362284D5F4785BCAA35E8E2C88C37"/>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A73E493D04404D5F82A8C854A749DF07">
    <w:name w:val="A73E493D04404D5F82A8C854A749DF07"/>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73195D19D7C9465F9DE4B7B2CA249CCA">
    <w:name w:val="73195D19D7C9465F9DE4B7B2CA249CCA"/>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498BB41F98D45EB85AD5B44166321AF">
    <w:name w:val="B498BB41F98D45EB85AD5B44166321AF"/>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6A1983C554344F8CAA5524E3A5744463">
    <w:name w:val="6A1983C554344F8CAA5524E3A5744463"/>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556597C16F944DC5A90BB897F20ACCB4">
    <w:name w:val="556597C16F944DC5A90BB897F20ACCB4"/>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6F2205E3A70543B3BB17C893AA5FBD27">
    <w:name w:val="6F2205E3A70543B3BB17C893AA5FBD27"/>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FC2752D9658844E0ACC5A7AB0AEBECCE">
    <w:name w:val="FC2752D9658844E0ACC5A7AB0AEBECCE"/>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CD182A57458E4C0FAC3BAF59C2AF231C">
    <w:name w:val="CD182A57458E4C0FAC3BAF59C2AF231C"/>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5DFBA29C15B449D697CDD3D4685FACD7">
    <w:name w:val="5DFBA29C15B449D697CDD3D4685FACD7"/>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CA6AE20AE9E74B418A81BFB38CB2BE21">
    <w:name w:val="CA6AE20AE9E74B418A81BFB38CB2BE2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7D56B1B4EEA14AC58EF0ABA2A0D14702">
    <w:name w:val="7D56B1B4EEA14AC58EF0ABA2A0D14702"/>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7FF2D95BF524484A6FE2DC7B829F120">
    <w:name w:val="B7FF2D95BF524484A6FE2DC7B829F120"/>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7C5C869C728346F9AF6ED3104EE8716F">
    <w:name w:val="7C5C869C728346F9AF6ED3104EE8716F"/>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EB375F5154AB44EB863C59675E423642">
    <w:name w:val="EB375F5154AB44EB863C59675E423642"/>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23DB1578B7DB491BA8391017B91272C2">
    <w:name w:val="23DB1578B7DB491BA8391017B91272C2"/>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16F0E6F2604B4AA5BC81E7E0F0ABFEF33">
    <w:name w:val="16F0E6F2604B4AA5BC81E7E0F0ABFEF33"/>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2">
    <w:name w:val="B7D03223485A414982B5090F1A1600B82"/>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2">
    <w:name w:val="C2B94FE1329A4CCD94D0C216EA0FBAFB2"/>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2">
    <w:name w:val="B4271DCD35904978844855B06914AB3D2"/>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2">
    <w:name w:val="E88DF23B272F4CC9A7280291B1C0F3852"/>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D11EE2CE9334E5B9D10F2642B1503912">
    <w:name w:val="BD11EE2CE9334E5B9D10F2642B1503912"/>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2A6F7149ABBC4FD2960556BB3F9D2BE42">
    <w:name w:val="2A6F7149ABBC4FD2960556BB3F9D2BE42"/>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2">
    <w:name w:val="C8BE644931EC48C9B2B6F528333EE0642"/>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E3AF822C985A4C2C87DAA0DD6A32A1151">
    <w:name w:val="E3AF822C985A4C2C87DAA0DD6A32A115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EE2FB325C3B4900AE2695E2A9EBAFF81">
    <w:name w:val="BEE2FB325C3B4900AE2695E2A9EBAFF8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300362284D5F4785BCAA35E8E2C88C371">
    <w:name w:val="300362284D5F4785BCAA35E8E2C88C37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A73E493D04404D5F82A8C854A749DF071">
    <w:name w:val="A73E493D04404D5F82A8C854A749DF07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73195D19D7C9465F9DE4B7B2CA249CCA1">
    <w:name w:val="73195D19D7C9465F9DE4B7B2CA249CCA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498BB41F98D45EB85AD5B44166321AF1">
    <w:name w:val="B498BB41F98D45EB85AD5B44166321AF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6A1983C554344F8CAA5524E3A57444631">
    <w:name w:val="6A1983C554344F8CAA5524E3A5744463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556597C16F944DC5A90BB897F20ACCB41">
    <w:name w:val="556597C16F944DC5A90BB897F20ACCB4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6F2205E3A70543B3BB17C893AA5FBD271">
    <w:name w:val="6F2205E3A70543B3BB17C893AA5FBD27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FC2752D9658844E0ACC5A7AB0AEBECCE1">
    <w:name w:val="FC2752D9658844E0ACC5A7AB0AEBECCE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CD182A57458E4C0FAC3BAF59C2AF231C1">
    <w:name w:val="CD182A57458E4C0FAC3BAF59C2AF231C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5DFBA29C15B449D697CDD3D4685FACD71">
    <w:name w:val="5DFBA29C15B449D697CDD3D4685FACD7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CA6AE20AE9E74B418A81BFB38CB2BE211">
    <w:name w:val="CA6AE20AE9E74B418A81BFB38CB2BE21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7D56B1B4EEA14AC58EF0ABA2A0D147021">
    <w:name w:val="7D56B1B4EEA14AC58EF0ABA2A0D14702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B7FF2D95BF524484A6FE2DC7B829F1201">
    <w:name w:val="B7FF2D95BF524484A6FE2DC7B829F120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7C5C869C728346F9AF6ED3104EE8716F1">
    <w:name w:val="7C5C869C728346F9AF6ED3104EE8716F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EB375F5154AB44EB863C59675E4236421">
    <w:name w:val="EB375F5154AB44EB863C59675E423642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23DB1578B7DB491BA8391017B91272C21">
    <w:name w:val="23DB1578B7DB491BA8391017B91272C21"/>
    <w:rsid w:val="00BD1148"/>
    <w:pPr>
      <w:spacing w:after="240" w:line="240" w:lineRule="auto"/>
      <w:ind w:left="720"/>
      <w:contextualSpacing/>
      <w:jc w:val="both"/>
    </w:pPr>
    <w:rPr>
      <w:rFonts w:ascii="Calibri" w:eastAsia="Times New Roman" w:hAnsi="Calibri" w:cs="Arial"/>
      <w:sz w:val="24"/>
      <w:lang w:eastAsia="de-DE"/>
    </w:rPr>
  </w:style>
  <w:style w:type="paragraph" w:customStyle="1" w:styleId="16F0E6F2604B4AA5BC81E7E0F0ABFEF34">
    <w:name w:val="16F0E6F2604B4AA5BC81E7E0F0ABFEF34"/>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3">
    <w:name w:val="B7D03223485A414982B5090F1A1600B8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3">
    <w:name w:val="C2B94FE1329A4CCD94D0C216EA0FBAFB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3">
    <w:name w:val="B4271DCD35904978844855B06914AB3D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3">
    <w:name w:val="E88DF23B272F4CC9A7280291B1C0F385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BD11EE2CE9334E5B9D10F2642B1503913">
    <w:name w:val="BD11EE2CE9334E5B9D10F2642B150391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2A6F7149ABBC4FD2960556BB3F9D2BE43">
    <w:name w:val="2A6F7149ABBC4FD2960556BB3F9D2BE4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3">
    <w:name w:val="C8BE644931EC48C9B2B6F528333EE064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E3AF822C985A4C2C87DAA0DD6A32A1152">
    <w:name w:val="E3AF822C985A4C2C87DAA0DD6A32A115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BEE2FB325C3B4900AE2695E2A9EBAFF82">
    <w:name w:val="BEE2FB325C3B4900AE2695E2A9EBAFF8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300362284D5F4785BCAA35E8E2C88C372">
    <w:name w:val="300362284D5F4785BCAA35E8E2C88C37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A73E493D04404D5F82A8C854A749DF072">
    <w:name w:val="A73E493D04404D5F82A8C854A749DF07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73195D19D7C9465F9DE4B7B2CA249CCA2">
    <w:name w:val="73195D19D7C9465F9DE4B7B2CA249CCA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B498BB41F98D45EB85AD5B44166321AF2">
    <w:name w:val="B498BB41F98D45EB85AD5B44166321AF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6A1983C554344F8CAA5524E3A57444632">
    <w:name w:val="6A1983C554344F8CAA5524E3A5744463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556597C16F944DC5A90BB897F20ACCB42">
    <w:name w:val="556597C16F944DC5A90BB897F20ACCB4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6F2205E3A70543B3BB17C893AA5FBD272">
    <w:name w:val="6F2205E3A70543B3BB17C893AA5FBD27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FC2752D9658844E0ACC5A7AB0AEBECCE2">
    <w:name w:val="FC2752D9658844E0ACC5A7AB0AEBECCE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CD182A57458E4C0FAC3BAF59C2AF231C2">
    <w:name w:val="CD182A57458E4C0FAC3BAF59C2AF231C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5DFBA29C15B449D697CDD3D4685FACD72">
    <w:name w:val="5DFBA29C15B449D697CDD3D4685FACD7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CA6AE20AE9E74B418A81BFB38CB2BE212">
    <w:name w:val="CA6AE20AE9E74B418A81BFB38CB2BE21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7D56B1B4EEA14AC58EF0ABA2A0D147022">
    <w:name w:val="7D56B1B4EEA14AC58EF0ABA2A0D14702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B7FF2D95BF524484A6FE2DC7B829F1202">
    <w:name w:val="B7FF2D95BF524484A6FE2DC7B829F120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7C5C869C728346F9AF6ED3104EE8716F2">
    <w:name w:val="7C5C869C728346F9AF6ED3104EE8716F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EB375F5154AB44EB863C59675E4236422">
    <w:name w:val="EB375F5154AB44EB863C59675E423642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23DB1578B7DB491BA8391017B91272C22">
    <w:name w:val="23DB1578B7DB491BA8391017B91272C22"/>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16F0E6F2604B4AA5BC81E7E0F0ABFEF35">
    <w:name w:val="16F0E6F2604B4AA5BC81E7E0F0ABFEF35"/>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4">
    <w:name w:val="B7D03223485A414982B5090F1A1600B84"/>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4">
    <w:name w:val="C2B94FE1329A4CCD94D0C216EA0FBAFB4"/>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4">
    <w:name w:val="B4271DCD35904978844855B06914AB3D4"/>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4">
    <w:name w:val="E88DF23B272F4CC9A7280291B1C0F3854"/>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BD11EE2CE9334E5B9D10F2642B1503914">
    <w:name w:val="BD11EE2CE9334E5B9D10F2642B1503914"/>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2A6F7149ABBC4FD2960556BB3F9D2BE44">
    <w:name w:val="2A6F7149ABBC4FD2960556BB3F9D2BE44"/>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4">
    <w:name w:val="C8BE644931EC48C9B2B6F528333EE0644"/>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E3AF822C985A4C2C87DAA0DD6A32A1153">
    <w:name w:val="E3AF822C985A4C2C87DAA0DD6A32A115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BEE2FB325C3B4900AE2695E2A9EBAFF83">
    <w:name w:val="BEE2FB325C3B4900AE2695E2A9EBAFF8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300362284D5F4785BCAA35E8E2C88C373">
    <w:name w:val="300362284D5F4785BCAA35E8E2C88C37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A73E493D04404D5F82A8C854A749DF073">
    <w:name w:val="A73E493D04404D5F82A8C854A749DF07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73195D19D7C9465F9DE4B7B2CA249CCA3">
    <w:name w:val="73195D19D7C9465F9DE4B7B2CA249CCA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B498BB41F98D45EB85AD5B44166321AF3">
    <w:name w:val="B498BB41F98D45EB85AD5B44166321AF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6A1983C554344F8CAA5524E3A57444633">
    <w:name w:val="6A1983C554344F8CAA5524E3A5744463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556597C16F944DC5A90BB897F20ACCB43">
    <w:name w:val="556597C16F944DC5A90BB897F20ACCB4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6F2205E3A70543B3BB17C893AA5FBD273">
    <w:name w:val="6F2205E3A70543B3BB17C893AA5FBD27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FC2752D9658844E0ACC5A7AB0AEBECCE3">
    <w:name w:val="FC2752D9658844E0ACC5A7AB0AEBECCE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CD182A57458E4C0FAC3BAF59C2AF231C3">
    <w:name w:val="CD182A57458E4C0FAC3BAF59C2AF231C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5DFBA29C15B449D697CDD3D4685FACD73">
    <w:name w:val="5DFBA29C15B449D697CDD3D4685FACD7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CA6AE20AE9E74B418A81BFB38CB2BE213">
    <w:name w:val="CA6AE20AE9E74B418A81BFB38CB2BE21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7D56B1B4EEA14AC58EF0ABA2A0D147023">
    <w:name w:val="7D56B1B4EEA14AC58EF0ABA2A0D14702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B7FF2D95BF524484A6FE2DC7B829F1203">
    <w:name w:val="B7FF2D95BF524484A6FE2DC7B829F120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7C5C869C728346F9AF6ED3104EE8716F3">
    <w:name w:val="7C5C869C728346F9AF6ED3104EE8716F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EB375F5154AB44EB863C59675E4236423">
    <w:name w:val="EB375F5154AB44EB863C59675E423642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23DB1578B7DB491BA8391017B91272C23">
    <w:name w:val="23DB1578B7DB491BA8391017B91272C23"/>
    <w:rsid w:val="00EE624C"/>
    <w:pPr>
      <w:spacing w:after="240" w:line="240" w:lineRule="auto"/>
      <w:ind w:left="720"/>
      <w:contextualSpacing/>
      <w:jc w:val="both"/>
    </w:pPr>
    <w:rPr>
      <w:rFonts w:ascii="Calibri" w:eastAsia="Times New Roman" w:hAnsi="Calibri" w:cs="Arial"/>
      <w:sz w:val="24"/>
      <w:lang w:eastAsia="de-DE"/>
    </w:rPr>
  </w:style>
  <w:style w:type="paragraph" w:customStyle="1" w:styleId="16F0E6F2604B4AA5BC81E7E0F0ABFEF36">
    <w:name w:val="16F0E6F2604B4AA5BC81E7E0F0ABFEF3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5">
    <w:name w:val="B7D03223485A414982B5090F1A1600B8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5">
    <w:name w:val="C2B94FE1329A4CCD94D0C216EA0FBAFB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5">
    <w:name w:val="B4271DCD35904978844855B06914AB3D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5">
    <w:name w:val="E88DF23B272F4CC9A7280291B1C0F385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D11EE2CE9334E5B9D10F2642B1503915">
    <w:name w:val="BD11EE2CE9334E5B9D10F2642B150391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2A6F7149ABBC4FD2960556BB3F9D2BE45">
    <w:name w:val="2A6F7149ABBC4FD2960556BB3F9D2BE4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5">
    <w:name w:val="C8BE644931EC48C9B2B6F528333EE064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3AF822C985A4C2C87DAA0DD6A32A1154">
    <w:name w:val="E3AF822C985A4C2C87DAA0DD6A32A115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EE2FB325C3B4900AE2695E2A9EBAFF84">
    <w:name w:val="BEE2FB325C3B4900AE2695E2A9EBAFF8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300362284D5F4785BCAA35E8E2C88C374">
    <w:name w:val="300362284D5F4785BCAA35E8E2C88C37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A73E493D04404D5F82A8C854A749DF074">
    <w:name w:val="A73E493D04404D5F82A8C854A749DF07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73195D19D7C9465F9DE4B7B2CA249CCA4">
    <w:name w:val="73195D19D7C9465F9DE4B7B2CA249CCA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498BB41F98D45EB85AD5B44166321AF4">
    <w:name w:val="B498BB41F98D45EB85AD5B44166321AF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6A1983C554344F8CAA5524E3A57444634">
    <w:name w:val="6A1983C554344F8CAA5524E3A5744463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556597C16F944DC5A90BB897F20ACCB44">
    <w:name w:val="556597C16F944DC5A90BB897F20ACCB4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6F2205E3A70543B3BB17C893AA5FBD274">
    <w:name w:val="6F2205E3A70543B3BB17C893AA5FBD27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FC2752D9658844E0ACC5A7AB0AEBECCE4">
    <w:name w:val="FC2752D9658844E0ACC5A7AB0AEBECCE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D182A57458E4C0FAC3BAF59C2AF231C4">
    <w:name w:val="CD182A57458E4C0FAC3BAF59C2AF231C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5DFBA29C15B449D697CDD3D4685FACD74">
    <w:name w:val="5DFBA29C15B449D697CDD3D4685FACD7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A6AE20AE9E74B418A81BFB38CB2BE214">
    <w:name w:val="CA6AE20AE9E74B418A81BFB38CB2BE21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7D56B1B4EEA14AC58EF0ABA2A0D147024">
    <w:name w:val="7D56B1B4EEA14AC58EF0ABA2A0D14702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7FF2D95BF524484A6FE2DC7B829F1204">
    <w:name w:val="B7FF2D95BF524484A6FE2DC7B829F120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7C5C869C728346F9AF6ED3104EE8716F4">
    <w:name w:val="7C5C869C728346F9AF6ED3104EE8716F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B375F5154AB44EB863C59675E4236424">
    <w:name w:val="EB375F5154AB44EB863C59675E423642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081322C4B4D544AA84AEE01275F5A02D">
    <w:name w:val="081322C4B4D544AA84AEE01275F5A02D"/>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3B8839407094A49B025032041CBA207">
    <w:name w:val="C3B8839407094A49B025032041CBA20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888E6F826DB74AAB9B759E63881EE6B3">
    <w:name w:val="888E6F826DB74AAB9B759E63881EE6B3"/>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86459C950246424D8CA1A9D2D71D473B">
    <w:name w:val="86459C950246424D8CA1A9D2D71D473B"/>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3C36D3262884A0197540241065FDC49">
    <w:name w:val="E3C36D3262884A0197540241065FDC49"/>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270F7211D354B8C9F4547E0D36E952A">
    <w:name w:val="C270F7211D354B8C9F4547E0D36E952A"/>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23DB1578B7DB491BA8391017B91272C24">
    <w:name w:val="23DB1578B7DB491BA8391017B91272C24"/>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16F0E6F2604B4AA5BC81E7E0F0ABFEF37">
    <w:name w:val="16F0E6F2604B4AA5BC81E7E0F0ABFEF3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6">
    <w:name w:val="B7D03223485A414982B5090F1A1600B8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6">
    <w:name w:val="C2B94FE1329A4CCD94D0C216EA0FBAFB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6">
    <w:name w:val="B4271DCD35904978844855B06914AB3D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6">
    <w:name w:val="E88DF23B272F4CC9A7280291B1C0F385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D11EE2CE9334E5B9D10F2642B1503916">
    <w:name w:val="BD11EE2CE9334E5B9D10F2642B150391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2A6F7149ABBC4FD2960556BB3F9D2BE46">
    <w:name w:val="2A6F7149ABBC4FD2960556BB3F9D2BE4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6">
    <w:name w:val="C8BE644931EC48C9B2B6F528333EE064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3AF822C985A4C2C87DAA0DD6A32A1155">
    <w:name w:val="E3AF822C985A4C2C87DAA0DD6A32A115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EE2FB325C3B4900AE2695E2A9EBAFF85">
    <w:name w:val="BEE2FB325C3B4900AE2695E2A9EBAFF8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300362284D5F4785BCAA35E8E2C88C375">
    <w:name w:val="300362284D5F4785BCAA35E8E2C88C37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A73E493D04404D5F82A8C854A749DF075">
    <w:name w:val="A73E493D04404D5F82A8C854A749DF07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73195D19D7C9465F9DE4B7B2CA249CCA5">
    <w:name w:val="73195D19D7C9465F9DE4B7B2CA249CCA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498BB41F98D45EB85AD5B44166321AF5">
    <w:name w:val="B498BB41F98D45EB85AD5B44166321AF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6A1983C554344F8CAA5524E3A57444635">
    <w:name w:val="6A1983C554344F8CAA5524E3A5744463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556597C16F944DC5A90BB897F20ACCB45">
    <w:name w:val="556597C16F944DC5A90BB897F20ACCB4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6F2205E3A70543B3BB17C893AA5FBD275">
    <w:name w:val="6F2205E3A70543B3BB17C893AA5FBD27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FC2752D9658844E0ACC5A7AB0AEBECCE5">
    <w:name w:val="FC2752D9658844E0ACC5A7AB0AEBECCE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D182A57458E4C0FAC3BAF59C2AF231C5">
    <w:name w:val="CD182A57458E4C0FAC3BAF59C2AF231C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5DFBA29C15B449D697CDD3D4685FACD75">
    <w:name w:val="5DFBA29C15B449D697CDD3D4685FACD7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A6AE20AE9E74B418A81BFB38CB2BE215">
    <w:name w:val="CA6AE20AE9E74B418A81BFB38CB2BE21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7D56B1B4EEA14AC58EF0ABA2A0D147025">
    <w:name w:val="7D56B1B4EEA14AC58EF0ABA2A0D14702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7FF2D95BF524484A6FE2DC7B829F1205">
    <w:name w:val="B7FF2D95BF524484A6FE2DC7B829F120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7C5C869C728346F9AF6ED3104EE8716F5">
    <w:name w:val="7C5C869C728346F9AF6ED3104EE8716F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B375F5154AB44EB863C59675E4236425">
    <w:name w:val="EB375F5154AB44EB863C59675E423642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081322C4B4D544AA84AEE01275F5A02D1">
    <w:name w:val="081322C4B4D544AA84AEE01275F5A02D1"/>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3B8839407094A49B025032041CBA2071">
    <w:name w:val="C3B8839407094A49B025032041CBA2071"/>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888E6F826DB74AAB9B759E63881EE6B31">
    <w:name w:val="888E6F826DB74AAB9B759E63881EE6B31"/>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86459C950246424D8CA1A9D2D71D473B1">
    <w:name w:val="86459C950246424D8CA1A9D2D71D473B1"/>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3C36D3262884A0197540241065FDC491">
    <w:name w:val="E3C36D3262884A0197540241065FDC491"/>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270F7211D354B8C9F4547E0D36E952A1">
    <w:name w:val="C270F7211D354B8C9F4547E0D36E952A1"/>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23DB1578B7DB491BA8391017B91272C25">
    <w:name w:val="23DB1578B7DB491BA8391017B91272C25"/>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16F0E6F2604B4AA5BC81E7E0F0ABFEF38">
    <w:name w:val="16F0E6F2604B4AA5BC81E7E0F0ABFEF38"/>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7">
    <w:name w:val="B7D03223485A414982B5090F1A1600B8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7">
    <w:name w:val="C2B94FE1329A4CCD94D0C216EA0FBAFB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7">
    <w:name w:val="B4271DCD35904978844855B06914AB3D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7">
    <w:name w:val="E88DF23B272F4CC9A7280291B1C0F385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D11EE2CE9334E5B9D10F2642B1503917">
    <w:name w:val="BD11EE2CE9334E5B9D10F2642B150391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2A6F7149ABBC4FD2960556BB3F9D2BE47">
    <w:name w:val="2A6F7149ABBC4FD2960556BB3F9D2BE4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7">
    <w:name w:val="C8BE644931EC48C9B2B6F528333EE064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3AF822C985A4C2C87DAA0DD6A32A1156">
    <w:name w:val="E3AF822C985A4C2C87DAA0DD6A32A115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EE2FB325C3B4900AE2695E2A9EBAFF86">
    <w:name w:val="BEE2FB325C3B4900AE2695E2A9EBAFF8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300362284D5F4785BCAA35E8E2C88C376">
    <w:name w:val="300362284D5F4785BCAA35E8E2C88C37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A73E493D04404D5F82A8C854A749DF076">
    <w:name w:val="A73E493D04404D5F82A8C854A749DF07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73195D19D7C9465F9DE4B7B2CA249CCA6">
    <w:name w:val="73195D19D7C9465F9DE4B7B2CA249CCA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498BB41F98D45EB85AD5B44166321AF6">
    <w:name w:val="B498BB41F98D45EB85AD5B44166321AF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6A1983C554344F8CAA5524E3A57444636">
    <w:name w:val="6A1983C554344F8CAA5524E3A5744463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556597C16F944DC5A90BB897F20ACCB46">
    <w:name w:val="556597C16F944DC5A90BB897F20ACCB4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6F2205E3A70543B3BB17C893AA5FBD276">
    <w:name w:val="6F2205E3A70543B3BB17C893AA5FBD27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FC2752D9658844E0ACC5A7AB0AEBECCE6">
    <w:name w:val="FC2752D9658844E0ACC5A7AB0AEBECCE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D182A57458E4C0FAC3BAF59C2AF231C6">
    <w:name w:val="CD182A57458E4C0FAC3BAF59C2AF231C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5DFBA29C15B449D697CDD3D4685FACD76">
    <w:name w:val="5DFBA29C15B449D697CDD3D4685FACD7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A6AE20AE9E74B418A81BFB38CB2BE216">
    <w:name w:val="CA6AE20AE9E74B418A81BFB38CB2BE21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7D56B1B4EEA14AC58EF0ABA2A0D147026">
    <w:name w:val="7D56B1B4EEA14AC58EF0ABA2A0D14702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7FF2D95BF524484A6FE2DC7B829F1206">
    <w:name w:val="B7FF2D95BF524484A6FE2DC7B829F120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7C5C869C728346F9AF6ED3104EE8716F6">
    <w:name w:val="7C5C869C728346F9AF6ED3104EE8716F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B375F5154AB44EB863C59675E4236426">
    <w:name w:val="EB375F5154AB44EB863C59675E423642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081322C4B4D544AA84AEE01275F5A02D2">
    <w:name w:val="081322C4B4D544AA84AEE01275F5A02D2"/>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3B8839407094A49B025032041CBA2072">
    <w:name w:val="C3B8839407094A49B025032041CBA2072"/>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888E6F826DB74AAB9B759E63881EE6B32">
    <w:name w:val="888E6F826DB74AAB9B759E63881EE6B32"/>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86459C950246424D8CA1A9D2D71D473B2">
    <w:name w:val="86459C950246424D8CA1A9D2D71D473B2"/>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3C36D3262884A0197540241065FDC492">
    <w:name w:val="E3C36D3262884A0197540241065FDC492"/>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270F7211D354B8C9F4547E0D36E952A2">
    <w:name w:val="C270F7211D354B8C9F4547E0D36E952A2"/>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23DB1578B7DB491BA8391017B91272C26">
    <w:name w:val="23DB1578B7DB491BA8391017B91272C26"/>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16F0E6F2604B4AA5BC81E7E0F0ABFEF39">
    <w:name w:val="16F0E6F2604B4AA5BC81E7E0F0ABFEF39"/>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8">
    <w:name w:val="B7D03223485A414982B5090F1A1600B88"/>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8">
    <w:name w:val="C2B94FE1329A4CCD94D0C216EA0FBAFB8"/>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8">
    <w:name w:val="B4271DCD35904978844855B06914AB3D8"/>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8">
    <w:name w:val="E88DF23B272F4CC9A7280291B1C0F3858"/>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D11EE2CE9334E5B9D10F2642B1503918">
    <w:name w:val="BD11EE2CE9334E5B9D10F2642B1503918"/>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2A6F7149ABBC4FD2960556BB3F9D2BE48">
    <w:name w:val="2A6F7149ABBC4FD2960556BB3F9D2BE48"/>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8">
    <w:name w:val="C8BE644931EC48C9B2B6F528333EE0648"/>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3AF822C985A4C2C87DAA0DD6A32A1157">
    <w:name w:val="E3AF822C985A4C2C87DAA0DD6A32A115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EE2FB325C3B4900AE2695E2A9EBAFF87">
    <w:name w:val="BEE2FB325C3B4900AE2695E2A9EBAFF8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300362284D5F4785BCAA35E8E2C88C377">
    <w:name w:val="300362284D5F4785BCAA35E8E2C88C37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A73E493D04404D5F82A8C854A749DF077">
    <w:name w:val="A73E493D04404D5F82A8C854A749DF07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73195D19D7C9465F9DE4B7B2CA249CCA7">
    <w:name w:val="73195D19D7C9465F9DE4B7B2CA249CCA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498BB41F98D45EB85AD5B44166321AF7">
    <w:name w:val="B498BB41F98D45EB85AD5B44166321AF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6A1983C554344F8CAA5524E3A57444637">
    <w:name w:val="6A1983C554344F8CAA5524E3A5744463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556597C16F944DC5A90BB897F20ACCB47">
    <w:name w:val="556597C16F944DC5A90BB897F20ACCB4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6F2205E3A70543B3BB17C893AA5FBD277">
    <w:name w:val="6F2205E3A70543B3BB17C893AA5FBD27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FC2752D9658844E0ACC5A7AB0AEBECCE7">
    <w:name w:val="FC2752D9658844E0ACC5A7AB0AEBECCE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D182A57458E4C0FAC3BAF59C2AF231C7">
    <w:name w:val="CD182A57458E4C0FAC3BAF59C2AF231C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5DFBA29C15B449D697CDD3D4685FACD77">
    <w:name w:val="5DFBA29C15B449D697CDD3D4685FACD7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A6AE20AE9E74B418A81BFB38CB2BE217">
    <w:name w:val="CA6AE20AE9E74B418A81BFB38CB2BE21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7D56B1B4EEA14AC58EF0ABA2A0D147027">
    <w:name w:val="7D56B1B4EEA14AC58EF0ABA2A0D14702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B7FF2D95BF524484A6FE2DC7B829F1207">
    <w:name w:val="B7FF2D95BF524484A6FE2DC7B829F120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7C5C869C728346F9AF6ED3104EE8716F7">
    <w:name w:val="7C5C869C728346F9AF6ED3104EE8716F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B375F5154AB44EB863C59675E4236427">
    <w:name w:val="EB375F5154AB44EB863C59675E423642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081322C4B4D544AA84AEE01275F5A02D3">
    <w:name w:val="081322C4B4D544AA84AEE01275F5A02D3"/>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3B8839407094A49B025032041CBA2073">
    <w:name w:val="C3B8839407094A49B025032041CBA2073"/>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888E6F826DB74AAB9B759E63881EE6B33">
    <w:name w:val="888E6F826DB74AAB9B759E63881EE6B33"/>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86459C950246424D8CA1A9D2D71D473B3">
    <w:name w:val="86459C950246424D8CA1A9D2D71D473B3"/>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E3C36D3262884A0197540241065FDC493">
    <w:name w:val="E3C36D3262884A0197540241065FDC493"/>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C270F7211D354B8C9F4547E0D36E952A3">
    <w:name w:val="C270F7211D354B8C9F4547E0D36E952A3"/>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23DB1578B7DB491BA8391017B91272C27">
    <w:name w:val="23DB1578B7DB491BA8391017B91272C27"/>
    <w:rsid w:val="00435C27"/>
    <w:pPr>
      <w:spacing w:after="240" w:line="240" w:lineRule="auto"/>
      <w:ind w:left="720"/>
      <w:contextualSpacing/>
      <w:jc w:val="both"/>
    </w:pPr>
    <w:rPr>
      <w:rFonts w:ascii="Calibri" w:eastAsia="Times New Roman" w:hAnsi="Calibri" w:cs="Arial"/>
      <w:sz w:val="24"/>
      <w:lang w:eastAsia="de-DE"/>
    </w:rPr>
  </w:style>
  <w:style w:type="paragraph" w:customStyle="1" w:styleId="16F0E6F2604B4AA5BC81E7E0F0ABFEF310">
    <w:name w:val="16F0E6F2604B4AA5BC81E7E0F0ABFEF310"/>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9">
    <w:name w:val="B7D03223485A414982B5090F1A1600B8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9">
    <w:name w:val="C2B94FE1329A4CCD94D0C216EA0FBAFB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9">
    <w:name w:val="B4271DCD35904978844855B06914AB3D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9">
    <w:name w:val="E88DF23B272F4CC9A7280291B1C0F385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D11EE2CE9334E5B9D10F2642B1503919">
    <w:name w:val="BD11EE2CE9334E5B9D10F2642B150391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2A6F7149ABBC4FD2960556BB3F9D2BE49">
    <w:name w:val="2A6F7149ABBC4FD2960556BB3F9D2BE4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9">
    <w:name w:val="C8BE644931EC48C9B2B6F528333EE064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E3AF822C985A4C2C87DAA0DD6A32A1158">
    <w:name w:val="E3AF822C985A4C2C87DAA0DD6A32A115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EE2FB325C3B4900AE2695E2A9EBAFF88">
    <w:name w:val="BEE2FB325C3B4900AE2695E2A9EBAFF8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300362284D5F4785BCAA35E8E2C88C378">
    <w:name w:val="300362284D5F4785BCAA35E8E2C88C37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A73E493D04404D5F82A8C854A749DF078">
    <w:name w:val="A73E493D04404D5F82A8C854A749DF07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73195D19D7C9465F9DE4B7B2CA249CCA8">
    <w:name w:val="73195D19D7C9465F9DE4B7B2CA249CCA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498BB41F98D45EB85AD5B44166321AF8">
    <w:name w:val="B498BB41F98D45EB85AD5B44166321AF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6A1983C554344F8CAA5524E3A57444638">
    <w:name w:val="6A1983C554344F8CAA5524E3A5744463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3B21EA170244765813D9A4C4D47C105">
    <w:name w:val="B3B21EA170244765813D9A4C4D47C105"/>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556597C16F944DC5A90BB897F20ACCB48">
    <w:name w:val="556597C16F944DC5A90BB897F20ACCB4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6F2205E3A70543B3BB17C893AA5FBD278">
    <w:name w:val="6F2205E3A70543B3BB17C893AA5FBD27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FC2752D9658844E0ACC5A7AB0AEBECCE8">
    <w:name w:val="FC2752D9658844E0ACC5A7AB0AEBECCE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CD182A57458E4C0FAC3BAF59C2AF231C8">
    <w:name w:val="CD182A57458E4C0FAC3BAF59C2AF231C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5DFBA29C15B449D697CDD3D4685FACD78">
    <w:name w:val="5DFBA29C15B449D697CDD3D4685FACD7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CA6AE20AE9E74B418A81BFB38CB2BE218">
    <w:name w:val="CA6AE20AE9E74B418A81BFB38CB2BE21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7D56B1B4EEA14AC58EF0ABA2A0D147028">
    <w:name w:val="7D56B1B4EEA14AC58EF0ABA2A0D14702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7FF2D95BF524484A6FE2DC7B829F1208">
    <w:name w:val="B7FF2D95BF524484A6FE2DC7B829F120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7C5C869C728346F9AF6ED3104EE8716F8">
    <w:name w:val="7C5C869C728346F9AF6ED3104EE8716F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EB375F5154AB44EB863C59675E4236428">
    <w:name w:val="EB375F5154AB44EB863C59675E4236428"/>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081322C4B4D544AA84AEE01275F5A02D4">
    <w:name w:val="081322C4B4D544AA84AEE01275F5A02D4"/>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C3B8839407094A49B025032041CBA2074">
    <w:name w:val="C3B8839407094A49B025032041CBA2074"/>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888E6F826DB74AAB9B759E63881EE6B34">
    <w:name w:val="888E6F826DB74AAB9B759E63881EE6B34"/>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86459C950246424D8CA1A9D2D71D473B4">
    <w:name w:val="86459C950246424D8CA1A9D2D71D473B4"/>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E3C36D3262884A0197540241065FDC494">
    <w:name w:val="E3C36D3262884A0197540241065FDC494"/>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C270F7211D354B8C9F4547E0D36E952A4">
    <w:name w:val="C270F7211D354B8C9F4547E0D36E952A4"/>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27DC658A5D274888B6CEC30929772F73">
    <w:name w:val="27DC658A5D274888B6CEC30929772F73"/>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16F0E6F2604B4AA5BC81E7E0F0ABFEF311">
    <w:name w:val="16F0E6F2604B4AA5BC81E7E0F0ABFEF311"/>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10">
    <w:name w:val="B7D03223485A414982B5090F1A1600B810"/>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10">
    <w:name w:val="C2B94FE1329A4CCD94D0C216EA0FBAFB10"/>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10">
    <w:name w:val="B4271DCD35904978844855B06914AB3D10"/>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10">
    <w:name w:val="E88DF23B272F4CC9A7280291B1C0F38510"/>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D11EE2CE9334E5B9D10F2642B15039110">
    <w:name w:val="BD11EE2CE9334E5B9D10F2642B15039110"/>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2A6F7149ABBC4FD2960556BB3F9D2BE410">
    <w:name w:val="2A6F7149ABBC4FD2960556BB3F9D2BE410"/>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10">
    <w:name w:val="C8BE644931EC48C9B2B6F528333EE06410"/>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E3AF822C985A4C2C87DAA0DD6A32A1159">
    <w:name w:val="E3AF822C985A4C2C87DAA0DD6A32A115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EE2FB325C3B4900AE2695E2A9EBAFF89">
    <w:name w:val="BEE2FB325C3B4900AE2695E2A9EBAFF8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300362284D5F4785BCAA35E8E2C88C379">
    <w:name w:val="300362284D5F4785BCAA35E8E2C88C37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A73E493D04404D5F82A8C854A749DF079">
    <w:name w:val="A73E493D04404D5F82A8C854A749DF07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73195D19D7C9465F9DE4B7B2CA249CCA9">
    <w:name w:val="73195D19D7C9465F9DE4B7B2CA249CCA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498BB41F98D45EB85AD5B44166321AF9">
    <w:name w:val="B498BB41F98D45EB85AD5B44166321AF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6A1983C554344F8CAA5524E3A57444639">
    <w:name w:val="6A1983C554344F8CAA5524E3A5744463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3B21EA170244765813D9A4C4D47C1051">
    <w:name w:val="B3B21EA170244765813D9A4C4D47C1051"/>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556597C16F944DC5A90BB897F20ACCB49">
    <w:name w:val="556597C16F944DC5A90BB897F20ACCB4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6F2205E3A70543B3BB17C893AA5FBD279">
    <w:name w:val="6F2205E3A70543B3BB17C893AA5FBD27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FC2752D9658844E0ACC5A7AB0AEBECCE9">
    <w:name w:val="FC2752D9658844E0ACC5A7AB0AEBECCE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CD182A57458E4C0FAC3BAF59C2AF231C9">
    <w:name w:val="CD182A57458E4C0FAC3BAF59C2AF231C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5DFBA29C15B449D697CDD3D4685FACD79">
    <w:name w:val="5DFBA29C15B449D697CDD3D4685FACD7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CA6AE20AE9E74B418A81BFB38CB2BE219">
    <w:name w:val="CA6AE20AE9E74B418A81BFB38CB2BE21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7D56B1B4EEA14AC58EF0ABA2A0D147029">
    <w:name w:val="7D56B1B4EEA14AC58EF0ABA2A0D14702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B7FF2D95BF524484A6FE2DC7B829F1209">
    <w:name w:val="B7FF2D95BF524484A6FE2DC7B829F120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7C5C869C728346F9AF6ED3104EE8716F9">
    <w:name w:val="7C5C869C728346F9AF6ED3104EE8716F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EB375F5154AB44EB863C59675E4236429">
    <w:name w:val="EB375F5154AB44EB863C59675E4236429"/>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081322C4B4D544AA84AEE01275F5A02D5">
    <w:name w:val="081322C4B4D544AA84AEE01275F5A02D5"/>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C3B8839407094A49B025032041CBA2075">
    <w:name w:val="C3B8839407094A49B025032041CBA2075"/>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888E6F826DB74AAB9B759E63881EE6B35">
    <w:name w:val="888E6F826DB74AAB9B759E63881EE6B35"/>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86459C950246424D8CA1A9D2D71D473B5">
    <w:name w:val="86459C950246424D8CA1A9D2D71D473B5"/>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E3C36D3262884A0197540241065FDC495">
    <w:name w:val="E3C36D3262884A0197540241065FDC495"/>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C270F7211D354B8C9F4547E0D36E952A5">
    <w:name w:val="C270F7211D354B8C9F4547E0D36E952A5"/>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27DC658A5D274888B6CEC30929772F731">
    <w:name w:val="27DC658A5D274888B6CEC30929772F731"/>
    <w:rsid w:val="003E5A11"/>
    <w:pPr>
      <w:spacing w:after="240" w:line="240" w:lineRule="auto"/>
      <w:ind w:left="720"/>
      <w:contextualSpacing/>
      <w:jc w:val="both"/>
    </w:pPr>
    <w:rPr>
      <w:rFonts w:ascii="Calibri" w:eastAsia="Times New Roman" w:hAnsi="Calibri" w:cs="Arial"/>
      <w:sz w:val="24"/>
      <w:lang w:eastAsia="de-DE"/>
    </w:rPr>
  </w:style>
  <w:style w:type="paragraph" w:customStyle="1" w:styleId="333AB32DD73B4FE2AB4E9BC26CFCB337">
    <w:name w:val="333AB32DD73B4FE2AB4E9BC26CFCB337"/>
    <w:rsid w:val="00161BCB"/>
  </w:style>
  <w:style w:type="paragraph" w:customStyle="1" w:styleId="76528862F7664204BD114EC8BB04166C">
    <w:name w:val="76528862F7664204BD114EC8BB04166C"/>
    <w:rsid w:val="00161BCB"/>
  </w:style>
  <w:style w:type="paragraph" w:customStyle="1" w:styleId="BB9174B1117548B4811DF8EE842965FD">
    <w:name w:val="BB9174B1117548B4811DF8EE842965FD"/>
    <w:rsid w:val="00161BCB"/>
  </w:style>
  <w:style w:type="paragraph" w:customStyle="1" w:styleId="16F0E6F2604B4AA5BC81E7E0F0ABFEF312">
    <w:name w:val="16F0E6F2604B4AA5BC81E7E0F0ABFEF312"/>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333AB32DD73B4FE2AB4E9BC26CFCB3371">
    <w:name w:val="333AB32DD73B4FE2AB4E9BC26CFCB337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76528862F7664204BD114EC8BB04166C1">
    <w:name w:val="76528862F7664204BD114EC8BB04166C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11">
    <w:name w:val="B7D03223485A414982B5090F1A1600B8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11">
    <w:name w:val="C2B94FE1329A4CCD94D0C216EA0FBAFB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11">
    <w:name w:val="B4271DCD35904978844855B06914AB3D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11">
    <w:name w:val="E88DF23B272F4CC9A7280291B1C0F385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11">
    <w:name w:val="C8BE644931EC48C9B2B6F528333EE064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E3AF822C985A4C2C87DAA0DD6A32A11510">
    <w:name w:val="E3AF822C985A4C2C87DAA0DD6A32A115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EE2FB325C3B4900AE2695E2A9EBAFF810">
    <w:name w:val="BEE2FB325C3B4900AE2695E2A9EBAFF8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300362284D5F4785BCAA35E8E2C88C3710">
    <w:name w:val="300362284D5F4785BCAA35E8E2C88C37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73195D19D7C9465F9DE4B7B2CA249CCA10">
    <w:name w:val="73195D19D7C9465F9DE4B7B2CA249CCA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498BB41F98D45EB85AD5B44166321AF10">
    <w:name w:val="B498BB41F98D45EB85AD5B44166321AF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6A1983C554344F8CAA5524E3A574446310">
    <w:name w:val="6A1983C554344F8CAA5524E3A5744463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B9174B1117548B4811DF8EE842965FD1">
    <w:name w:val="BB9174B1117548B4811DF8EE842965FD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3B21EA170244765813D9A4C4D47C1052">
    <w:name w:val="B3B21EA170244765813D9A4C4D47C1052"/>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556597C16F944DC5A90BB897F20ACCB410">
    <w:name w:val="556597C16F944DC5A90BB897F20ACCB4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6F2205E3A70543B3BB17C893AA5FBD2710">
    <w:name w:val="6F2205E3A70543B3BB17C893AA5FBD27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FC2752D9658844E0ACC5A7AB0AEBECCE10">
    <w:name w:val="FC2752D9658844E0ACC5A7AB0AEBECCE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CD182A57458E4C0FAC3BAF59C2AF231C10">
    <w:name w:val="CD182A57458E4C0FAC3BAF59C2AF231C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5DFBA29C15B449D697CDD3D4685FACD710">
    <w:name w:val="5DFBA29C15B449D697CDD3D4685FACD7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CA6AE20AE9E74B418A81BFB38CB2BE2110">
    <w:name w:val="CA6AE20AE9E74B418A81BFB38CB2BE21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7D56B1B4EEA14AC58EF0ABA2A0D1470210">
    <w:name w:val="7D56B1B4EEA14AC58EF0ABA2A0D14702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7FF2D95BF524484A6FE2DC7B829F12010">
    <w:name w:val="B7FF2D95BF524484A6FE2DC7B829F120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7C5C869C728346F9AF6ED3104EE8716F10">
    <w:name w:val="7C5C869C728346F9AF6ED3104EE8716F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EB375F5154AB44EB863C59675E42364210">
    <w:name w:val="EB375F5154AB44EB863C59675E42364210"/>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081322C4B4D544AA84AEE01275F5A02D6">
    <w:name w:val="081322C4B4D544AA84AEE01275F5A02D6"/>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C3B8839407094A49B025032041CBA2076">
    <w:name w:val="C3B8839407094A49B025032041CBA2076"/>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888E6F826DB74AAB9B759E63881EE6B36">
    <w:name w:val="888E6F826DB74AAB9B759E63881EE6B36"/>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86459C950246424D8CA1A9D2D71D473B6">
    <w:name w:val="86459C950246424D8CA1A9D2D71D473B6"/>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E3C36D3262884A0197540241065FDC496">
    <w:name w:val="E3C36D3262884A0197540241065FDC496"/>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C270F7211D354B8C9F4547E0D36E952A6">
    <w:name w:val="C270F7211D354B8C9F4547E0D36E952A6"/>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27DC658A5D274888B6CEC30929772F732">
    <w:name w:val="27DC658A5D274888B6CEC30929772F732"/>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16F0E6F2604B4AA5BC81E7E0F0ABFEF313">
    <w:name w:val="16F0E6F2604B4AA5BC81E7E0F0ABFEF313"/>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333AB32DD73B4FE2AB4E9BC26CFCB3372">
    <w:name w:val="333AB32DD73B4FE2AB4E9BC26CFCB3372"/>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76528862F7664204BD114EC8BB04166C2">
    <w:name w:val="76528862F7664204BD114EC8BB04166C2"/>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12">
    <w:name w:val="B7D03223485A414982B5090F1A1600B812"/>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12">
    <w:name w:val="C2B94FE1329A4CCD94D0C216EA0FBAFB12"/>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12">
    <w:name w:val="B4271DCD35904978844855B06914AB3D12"/>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12">
    <w:name w:val="E88DF23B272F4CC9A7280291B1C0F38512"/>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12">
    <w:name w:val="C8BE644931EC48C9B2B6F528333EE06412"/>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E3AF822C985A4C2C87DAA0DD6A32A11511">
    <w:name w:val="E3AF822C985A4C2C87DAA0DD6A32A115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EE2FB325C3B4900AE2695E2A9EBAFF811">
    <w:name w:val="BEE2FB325C3B4900AE2695E2A9EBAFF8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300362284D5F4785BCAA35E8E2C88C3711">
    <w:name w:val="300362284D5F4785BCAA35E8E2C88C37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73195D19D7C9465F9DE4B7B2CA249CCA11">
    <w:name w:val="73195D19D7C9465F9DE4B7B2CA249CCA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498BB41F98D45EB85AD5B44166321AF11">
    <w:name w:val="B498BB41F98D45EB85AD5B44166321AF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6A1983C554344F8CAA5524E3A574446311">
    <w:name w:val="6A1983C554344F8CAA5524E3A5744463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B9174B1117548B4811DF8EE842965FD2">
    <w:name w:val="BB9174B1117548B4811DF8EE842965FD2"/>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3B21EA170244765813D9A4C4D47C1053">
    <w:name w:val="B3B21EA170244765813D9A4C4D47C1053"/>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556597C16F944DC5A90BB897F20ACCB411">
    <w:name w:val="556597C16F944DC5A90BB897F20ACCB4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6F2205E3A70543B3BB17C893AA5FBD2711">
    <w:name w:val="6F2205E3A70543B3BB17C893AA5FBD27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FC2752D9658844E0ACC5A7AB0AEBECCE11">
    <w:name w:val="FC2752D9658844E0ACC5A7AB0AEBECCE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CD182A57458E4C0FAC3BAF59C2AF231C11">
    <w:name w:val="CD182A57458E4C0FAC3BAF59C2AF231C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5DFBA29C15B449D697CDD3D4685FACD711">
    <w:name w:val="5DFBA29C15B449D697CDD3D4685FACD7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CA6AE20AE9E74B418A81BFB38CB2BE2111">
    <w:name w:val="CA6AE20AE9E74B418A81BFB38CB2BE21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7D56B1B4EEA14AC58EF0ABA2A0D1470211">
    <w:name w:val="7D56B1B4EEA14AC58EF0ABA2A0D14702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B7FF2D95BF524484A6FE2DC7B829F12011">
    <w:name w:val="B7FF2D95BF524484A6FE2DC7B829F120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7C5C869C728346F9AF6ED3104EE8716F11">
    <w:name w:val="7C5C869C728346F9AF6ED3104EE8716F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EB375F5154AB44EB863C59675E42364211">
    <w:name w:val="EB375F5154AB44EB863C59675E42364211"/>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081322C4B4D544AA84AEE01275F5A02D7">
    <w:name w:val="081322C4B4D544AA84AEE01275F5A02D7"/>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C3B8839407094A49B025032041CBA2077">
    <w:name w:val="C3B8839407094A49B025032041CBA2077"/>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888E6F826DB74AAB9B759E63881EE6B37">
    <w:name w:val="888E6F826DB74AAB9B759E63881EE6B37"/>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86459C950246424D8CA1A9D2D71D473B7">
    <w:name w:val="86459C950246424D8CA1A9D2D71D473B7"/>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E3C36D3262884A0197540241065FDC497">
    <w:name w:val="E3C36D3262884A0197540241065FDC497"/>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C270F7211D354B8C9F4547E0D36E952A7">
    <w:name w:val="C270F7211D354B8C9F4547E0D36E952A7"/>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27DC658A5D274888B6CEC30929772F733">
    <w:name w:val="27DC658A5D274888B6CEC30929772F733"/>
    <w:rsid w:val="00161BCB"/>
    <w:pPr>
      <w:spacing w:after="240" w:line="240" w:lineRule="auto"/>
      <w:ind w:left="720"/>
      <w:contextualSpacing/>
      <w:jc w:val="both"/>
    </w:pPr>
    <w:rPr>
      <w:rFonts w:ascii="Calibri" w:eastAsia="Times New Roman" w:hAnsi="Calibri" w:cs="Arial"/>
      <w:sz w:val="24"/>
      <w:lang w:eastAsia="de-DE"/>
    </w:rPr>
  </w:style>
  <w:style w:type="paragraph" w:customStyle="1" w:styleId="16F0E6F2604B4AA5BC81E7E0F0ABFEF314">
    <w:name w:val="16F0E6F2604B4AA5BC81E7E0F0ABFEF314"/>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333AB32DD73B4FE2AB4E9BC26CFCB3373">
    <w:name w:val="333AB32DD73B4FE2AB4E9BC26CFCB3373"/>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76528862F7664204BD114EC8BB04166C3">
    <w:name w:val="76528862F7664204BD114EC8BB04166C3"/>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B7D03223485A414982B5090F1A1600B813">
    <w:name w:val="B7D03223485A414982B5090F1A1600B813"/>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C2B94FE1329A4CCD94D0C216EA0FBAFB13">
    <w:name w:val="C2B94FE1329A4CCD94D0C216EA0FBAFB13"/>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B4271DCD35904978844855B06914AB3D13">
    <w:name w:val="B4271DCD35904978844855B06914AB3D13"/>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E88DF23B272F4CC9A7280291B1C0F38513">
    <w:name w:val="E88DF23B272F4CC9A7280291B1C0F38513"/>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C8BE644931EC48C9B2B6F528333EE06413">
    <w:name w:val="C8BE644931EC48C9B2B6F528333EE06413"/>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E3AF822C985A4C2C87DAA0DD6A32A11512">
    <w:name w:val="E3AF822C985A4C2C87DAA0DD6A32A115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BEE2FB325C3B4900AE2695E2A9EBAFF812">
    <w:name w:val="BEE2FB325C3B4900AE2695E2A9EBAFF8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300362284D5F4785BCAA35E8E2C88C3712">
    <w:name w:val="300362284D5F4785BCAA35E8E2C88C37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73195D19D7C9465F9DE4B7B2CA249CCA12">
    <w:name w:val="73195D19D7C9465F9DE4B7B2CA249CCA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B498BB41F98D45EB85AD5B44166321AF12">
    <w:name w:val="B498BB41F98D45EB85AD5B44166321AF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6A1983C554344F8CAA5524E3A574446312">
    <w:name w:val="6A1983C554344F8CAA5524E3A5744463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BB9174B1117548B4811DF8EE842965FD3">
    <w:name w:val="BB9174B1117548B4811DF8EE842965FD3"/>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B3B21EA170244765813D9A4C4D47C1054">
    <w:name w:val="B3B21EA170244765813D9A4C4D47C1054"/>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556597C16F944DC5A90BB897F20ACCB412">
    <w:name w:val="556597C16F944DC5A90BB897F20ACCB4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83232A3D9DBA457A8812F5A89473B6C5">
    <w:name w:val="83232A3D9DBA457A8812F5A89473B6C5"/>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6F2205E3A70543B3BB17C893AA5FBD2712">
    <w:name w:val="6F2205E3A70543B3BB17C893AA5FBD27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FC2752D9658844E0ACC5A7AB0AEBECCE12">
    <w:name w:val="FC2752D9658844E0ACC5A7AB0AEBECCE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CD182A57458E4C0FAC3BAF59C2AF231C12">
    <w:name w:val="CD182A57458E4C0FAC3BAF59C2AF231C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5DFBA29C15B449D697CDD3D4685FACD712">
    <w:name w:val="5DFBA29C15B449D697CDD3D4685FACD7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CA6AE20AE9E74B418A81BFB38CB2BE2112">
    <w:name w:val="CA6AE20AE9E74B418A81BFB38CB2BE21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7D56B1B4EEA14AC58EF0ABA2A0D1470212">
    <w:name w:val="7D56B1B4EEA14AC58EF0ABA2A0D14702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F7A0C09CC62E4FC48BF43064170E28B4">
    <w:name w:val="F7A0C09CC62E4FC48BF43064170E28B4"/>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B7FF2D95BF524484A6FE2DC7B829F12012">
    <w:name w:val="B7FF2D95BF524484A6FE2DC7B829F120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7C5C869C728346F9AF6ED3104EE8716F12">
    <w:name w:val="7C5C869C728346F9AF6ED3104EE8716F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EB375F5154AB44EB863C59675E42364212">
    <w:name w:val="EB375F5154AB44EB863C59675E42364212"/>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081322C4B4D544AA84AEE01275F5A02D8">
    <w:name w:val="081322C4B4D544AA84AEE01275F5A02D8"/>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C3B8839407094A49B025032041CBA2078">
    <w:name w:val="C3B8839407094A49B025032041CBA2078"/>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888E6F826DB74AAB9B759E63881EE6B38">
    <w:name w:val="888E6F826DB74AAB9B759E63881EE6B38"/>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86459C950246424D8CA1A9D2D71D473B8">
    <w:name w:val="86459C950246424D8CA1A9D2D71D473B8"/>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E3C36D3262884A0197540241065FDC498">
    <w:name w:val="E3C36D3262884A0197540241065FDC498"/>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C270F7211D354B8C9F4547E0D36E952A8">
    <w:name w:val="C270F7211D354B8C9F4547E0D36E952A8"/>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FDBC7EDB47DE4EF791E89FC15F556C9F">
    <w:name w:val="FDBC7EDB47DE4EF791E89FC15F556C9F"/>
    <w:rsid w:val="004A14C5"/>
    <w:pPr>
      <w:spacing w:after="240" w:line="240" w:lineRule="auto"/>
      <w:ind w:left="720"/>
      <w:contextualSpacing/>
      <w:jc w:val="both"/>
    </w:pPr>
    <w:rPr>
      <w:rFonts w:ascii="Calibri" w:eastAsia="Times New Roman" w:hAnsi="Calibri" w:cs="Arial"/>
      <w:sz w:val="24"/>
      <w:lang w:eastAsia="de-DE"/>
    </w:rPr>
  </w:style>
  <w:style w:type="paragraph" w:customStyle="1" w:styleId="CFF198597CF44576AC7B66BE004BE320">
    <w:name w:val="CFF198597CF44576AC7B66BE004BE320"/>
    <w:rsid w:val="00914B88"/>
    <w:pPr>
      <w:spacing w:after="160" w:line="259" w:lineRule="auto"/>
    </w:pPr>
  </w:style>
  <w:style w:type="paragraph" w:customStyle="1" w:styleId="3FE3A7B12E0844B0BC0AB9BA79829720">
    <w:name w:val="3FE3A7B12E0844B0BC0AB9BA79829720"/>
    <w:rsid w:val="00914B88"/>
    <w:pPr>
      <w:spacing w:after="160" w:line="259" w:lineRule="auto"/>
    </w:pPr>
  </w:style>
  <w:style w:type="paragraph" w:customStyle="1" w:styleId="E2B9D93EEA704F758DD84E5B13E9E007">
    <w:name w:val="E2B9D93EEA704F758DD84E5B13E9E007"/>
    <w:rsid w:val="00914B88"/>
    <w:pPr>
      <w:spacing w:after="160" w:line="259" w:lineRule="auto"/>
    </w:pPr>
  </w:style>
  <w:style w:type="paragraph" w:customStyle="1" w:styleId="EE6906A2381A4BA580357E825BDB98F1">
    <w:name w:val="EE6906A2381A4BA580357E825BDB98F1"/>
    <w:rsid w:val="00914B88"/>
    <w:pPr>
      <w:spacing w:after="160" w:line="259" w:lineRule="auto"/>
    </w:pPr>
  </w:style>
  <w:style w:type="paragraph" w:customStyle="1" w:styleId="C314BE0D7D43492CB9113DD6594DDD5D">
    <w:name w:val="C314BE0D7D43492CB9113DD6594DDD5D"/>
    <w:rsid w:val="00914B88"/>
    <w:pPr>
      <w:spacing w:after="160" w:line="259" w:lineRule="auto"/>
    </w:pPr>
  </w:style>
  <w:style w:type="paragraph" w:customStyle="1" w:styleId="64C649AF75A342488F923B08380BD5C9">
    <w:name w:val="64C649AF75A342488F923B08380BD5C9"/>
    <w:rsid w:val="00914B88"/>
    <w:pPr>
      <w:spacing w:after="160" w:line="259" w:lineRule="auto"/>
    </w:pPr>
  </w:style>
  <w:style w:type="paragraph" w:customStyle="1" w:styleId="AF1115E674BF475BA8BC8658D7F27A83">
    <w:name w:val="AF1115E674BF475BA8BC8658D7F27A83"/>
    <w:rsid w:val="00DD5BA5"/>
    <w:pPr>
      <w:spacing w:after="160" w:line="259" w:lineRule="auto"/>
    </w:pPr>
  </w:style>
  <w:style w:type="paragraph" w:customStyle="1" w:styleId="9A2A0E8ABBA444EF8B1818E2D8D5C7D8">
    <w:name w:val="9A2A0E8ABBA444EF8B1818E2D8D5C7D8"/>
    <w:rsid w:val="00DD5BA5"/>
    <w:pPr>
      <w:spacing w:after="160" w:line="259" w:lineRule="auto"/>
    </w:pPr>
  </w:style>
  <w:style w:type="paragraph" w:customStyle="1" w:styleId="E92B74D128114193AC5E79BBB054F68E">
    <w:name w:val="E92B74D128114193AC5E79BBB054F68E"/>
    <w:rsid w:val="00DD5BA5"/>
    <w:pPr>
      <w:spacing w:after="160" w:line="259" w:lineRule="auto"/>
    </w:pPr>
  </w:style>
  <w:style w:type="paragraph" w:customStyle="1" w:styleId="E82947A63C0C4CF79F767E6A81F22DE2">
    <w:name w:val="E82947A63C0C4CF79F767E6A81F22DE2"/>
    <w:rsid w:val="00DD5BA5"/>
    <w:pPr>
      <w:spacing w:after="160" w:line="259" w:lineRule="auto"/>
    </w:pPr>
  </w:style>
  <w:style w:type="paragraph" w:customStyle="1" w:styleId="49384424F66243F7B91FA7CD33FCBD2A">
    <w:name w:val="49384424F66243F7B91FA7CD33FCBD2A"/>
    <w:rsid w:val="00DD5BA5"/>
    <w:pPr>
      <w:spacing w:after="160" w:line="259" w:lineRule="auto"/>
    </w:pPr>
  </w:style>
  <w:style w:type="paragraph" w:customStyle="1" w:styleId="A39F2AECD45C403A9F18FEF35C4D471A">
    <w:name w:val="A39F2AECD45C403A9F18FEF35C4D471A"/>
    <w:rsid w:val="00DD5BA5"/>
    <w:pPr>
      <w:spacing w:after="160" w:line="259" w:lineRule="auto"/>
    </w:pPr>
  </w:style>
  <w:style w:type="paragraph" w:customStyle="1" w:styleId="4DEE7EC4BEBF405A91310B2E3378A461">
    <w:name w:val="4DEE7EC4BEBF405A91310B2E3378A461"/>
    <w:rsid w:val="00DD5BA5"/>
    <w:pPr>
      <w:spacing w:after="160" w:line="259" w:lineRule="auto"/>
    </w:pPr>
  </w:style>
  <w:style w:type="paragraph" w:customStyle="1" w:styleId="5265D6F7690B4BAA91C1A528CCC73115">
    <w:name w:val="5265D6F7690B4BAA91C1A528CCC73115"/>
    <w:rsid w:val="00DD5BA5"/>
    <w:pPr>
      <w:spacing w:after="160" w:line="259" w:lineRule="auto"/>
    </w:pPr>
  </w:style>
  <w:style w:type="paragraph" w:customStyle="1" w:styleId="C92FCE170C004DB297DEA51BB7DE9590">
    <w:name w:val="C92FCE170C004DB297DEA51BB7DE9590"/>
    <w:rsid w:val="00505A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6EAAE-FFDD-4D99-96AD-DF1C39D6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LVAMTSV</Template>
  <TotalTime>0</TotalTime>
  <Pages>4</Pages>
  <Words>644</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LLV Amtsvermerk</vt:lpstr>
    </vt:vector>
  </TitlesOfParts>
  <Company>Liechtensteinische Landesverwaltung</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LLV Amtsvermerk</dc:title>
  <dc:creator>Batliner Daniel</dc:creator>
  <cp:lastModifiedBy>Lingg Karin</cp:lastModifiedBy>
  <cp:revision>61</cp:revision>
  <cp:lastPrinted>2019-06-18T06:28:00Z</cp:lastPrinted>
  <dcterms:created xsi:type="dcterms:W3CDTF">2019-05-27T06:37:00Z</dcterms:created>
  <dcterms:modified xsi:type="dcterms:W3CDTF">2023-11-14T10:52:00Z</dcterms:modified>
</cp:coreProperties>
</file>